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20F3" w14:textId="77777777" w:rsidR="00270780" w:rsidRDefault="00270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721"/>
        <w:gridCol w:w="2651"/>
        <w:gridCol w:w="2296"/>
      </w:tblGrid>
      <w:tr w:rsidR="00C87C6A" w:rsidRPr="0019569A" w14:paraId="52C30895" w14:textId="77777777" w:rsidTr="0019569A">
        <w:trPr>
          <w:trHeight w:val="451"/>
        </w:trPr>
        <w:tc>
          <w:tcPr>
            <w:tcW w:w="2862" w:type="dxa"/>
            <w:shd w:val="clear" w:color="auto" w:fill="auto"/>
            <w:vAlign w:val="center"/>
          </w:tcPr>
          <w:p w14:paraId="2D9FE65E" w14:textId="77777777" w:rsidR="00C87C6A" w:rsidRPr="0019569A" w:rsidRDefault="00C87C6A" w:rsidP="0085045E">
            <w:pPr>
              <w:jc w:val="center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Area of Assessment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A5577B1" w14:textId="77777777" w:rsidR="00C87C6A" w:rsidRPr="0019569A" w:rsidRDefault="00C87C6A" w:rsidP="0085045E">
            <w:pPr>
              <w:jc w:val="center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Auditee(s)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BDDAF71" w14:textId="77777777" w:rsidR="00C87C6A" w:rsidRPr="0019569A" w:rsidRDefault="00C87C6A" w:rsidP="0085045E">
            <w:pPr>
              <w:jc w:val="center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Assessor</w:t>
            </w:r>
          </w:p>
        </w:tc>
        <w:tc>
          <w:tcPr>
            <w:tcW w:w="2383" w:type="dxa"/>
            <w:vAlign w:val="center"/>
          </w:tcPr>
          <w:p w14:paraId="32A082B4" w14:textId="77777777" w:rsidR="00C87C6A" w:rsidRPr="0019569A" w:rsidRDefault="00C87C6A" w:rsidP="0085045E">
            <w:pPr>
              <w:jc w:val="center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Date</w:t>
            </w:r>
          </w:p>
        </w:tc>
      </w:tr>
      <w:tr w:rsidR="00C87C6A" w:rsidRPr="0019569A" w14:paraId="29FC546E" w14:textId="77777777" w:rsidTr="0019569A">
        <w:trPr>
          <w:trHeight w:val="903"/>
        </w:trPr>
        <w:tc>
          <w:tcPr>
            <w:tcW w:w="2862" w:type="dxa"/>
            <w:shd w:val="clear" w:color="auto" w:fill="auto"/>
            <w:vAlign w:val="center"/>
          </w:tcPr>
          <w:p w14:paraId="1F2D2A20" w14:textId="77777777" w:rsidR="003B710A" w:rsidRPr="0019569A" w:rsidRDefault="003B710A" w:rsidP="00C87C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2B5D9FB" w14:textId="77777777" w:rsidR="003B710A" w:rsidRPr="0019569A" w:rsidRDefault="003B710A" w:rsidP="00C87C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3578292F" w14:textId="77777777" w:rsidR="00C87C6A" w:rsidRPr="0019569A" w:rsidRDefault="00C87C6A" w:rsidP="00C87C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center"/>
          </w:tcPr>
          <w:p w14:paraId="5DD0AFFD" w14:textId="77777777" w:rsidR="00C87C6A" w:rsidRPr="0019569A" w:rsidRDefault="00C87C6A" w:rsidP="001956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3FB96E" w14:textId="77777777" w:rsidR="00270780" w:rsidRDefault="00270780" w:rsidP="00270780"/>
    <w:p w14:paraId="37B99704" w14:textId="77777777" w:rsidR="00AA6023" w:rsidRDefault="00AA6023" w:rsidP="00AA6023">
      <w:pPr>
        <w:rPr>
          <w:rFonts w:ascii="Arial" w:hAnsi="Arial" w:cs="Arial"/>
          <w:b/>
          <w:sz w:val="24"/>
        </w:rPr>
      </w:pPr>
      <w:r w:rsidRPr="00AA6023">
        <w:rPr>
          <w:rFonts w:ascii="Arial" w:hAnsi="Arial" w:cs="Arial"/>
          <w:b/>
          <w:sz w:val="24"/>
        </w:rPr>
        <w:t>Table of Abbreviation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CD6D6B" w14:paraId="7DCB2AA7" w14:textId="77777777" w:rsidTr="00AA6023">
        <w:tc>
          <w:tcPr>
            <w:tcW w:w="3823" w:type="dxa"/>
          </w:tcPr>
          <w:p w14:paraId="65E33710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58C44D02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34753F42" w14:textId="77777777" w:rsidTr="00AA6023">
        <w:tc>
          <w:tcPr>
            <w:tcW w:w="3823" w:type="dxa"/>
          </w:tcPr>
          <w:p w14:paraId="76303C34" w14:textId="77777777" w:rsidR="00CD6D6B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33829AB1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29310335" w14:textId="77777777" w:rsidTr="00AA6023">
        <w:tc>
          <w:tcPr>
            <w:tcW w:w="3823" w:type="dxa"/>
          </w:tcPr>
          <w:p w14:paraId="1108A158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132262B2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524C26D6" w14:textId="77777777" w:rsidTr="00AA6023">
        <w:tc>
          <w:tcPr>
            <w:tcW w:w="3823" w:type="dxa"/>
          </w:tcPr>
          <w:p w14:paraId="5854D91A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4A1993E9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4E5B8873" w14:textId="77777777" w:rsidTr="00AA6023">
        <w:tc>
          <w:tcPr>
            <w:tcW w:w="3823" w:type="dxa"/>
          </w:tcPr>
          <w:p w14:paraId="4E7ACDBD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58339803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30FD7DC8" w14:textId="77777777" w:rsidTr="00AA6023">
        <w:tc>
          <w:tcPr>
            <w:tcW w:w="3823" w:type="dxa"/>
          </w:tcPr>
          <w:p w14:paraId="288E8A0E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7F531299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6D8014A3" w14:textId="77777777" w:rsidTr="00AA6023">
        <w:tc>
          <w:tcPr>
            <w:tcW w:w="3823" w:type="dxa"/>
          </w:tcPr>
          <w:p w14:paraId="07CF216D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3041F5D1" w14:textId="77777777" w:rsidR="00CD6D6B" w:rsidRPr="00193AD8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0C365A24" w14:textId="77777777" w:rsidTr="00AA6023">
        <w:tc>
          <w:tcPr>
            <w:tcW w:w="3823" w:type="dxa"/>
          </w:tcPr>
          <w:p w14:paraId="65A49684" w14:textId="77777777" w:rsidR="00CD6D6B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762F35F8" w14:textId="77777777" w:rsidR="00CD6D6B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7FFDC96E" w14:textId="77777777" w:rsidTr="00AA6023">
        <w:tc>
          <w:tcPr>
            <w:tcW w:w="3823" w:type="dxa"/>
          </w:tcPr>
          <w:p w14:paraId="1C2CD20D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7E82EE52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48532EDF" w14:textId="77777777" w:rsidTr="00AA6023">
        <w:tc>
          <w:tcPr>
            <w:tcW w:w="3823" w:type="dxa"/>
          </w:tcPr>
          <w:p w14:paraId="462574BA" w14:textId="77777777" w:rsidR="00CD6D6B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25FBCF79" w14:textId="77777777" w:rsidR="00CD6D6B" w:rsidRPr="00D05874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61CCD5C9" w14:textId="77777777" w:rsidTr="00AA6023">
        <w:tc>
          <w:tcPr>
            <w:tcW w:w="3823" w:type="dxa"/>
          </w:tcPr>
          <w:p w14:paraId="3A39F9A7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5D2B50EF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</w:tr>
      <w:tr w:rsidR="00CD6D6B" w14:paraId="2D091A53" w14:textId="77777777" w:rsidTr="00AA6023">
        <w:tc>
          <w:tcPr>
            <w:tcW w:w="3823" w:type="dxa"/>
          </w:tcPr>
          <w:p w14:paraId="0A326E9E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4BCA5AC5" w14:textId="77777777" w:rsidR="00CD6D6B" w:rsidRPr="002456EF" w:rsidRDefault="00CD6D6B" w:rsidP="00AA6023">
            <w:pPr>
              <w:rPr>
                <w:rFonts w:ascii="Arial" w:hAnsi="Arial" w:cs="Arial"/>
              </w:rPr>
            </w:pPr>
          </w:p>
        </w:tc>
      </w:tr>
    </w:tbl>
    <w:p w14:paraId="5143A510" w14:textId="77777777" w:rsidR="00AA6023" w:rsidRDefault="00AA6023" w:rsidP="00AA6023">
      <w:pPr>
        <w:rPr>
          <w:rFonts w:ascii="Arial" w:hAnsi="Arial" w:cs="Arial"/>
          <w:b/>
        </w:rPr>
      </w:pPr>
    </w:p>
    <w:p w14:paraId="2B203885" w14:textId="77777777" w:rsidR="00AA6023" w:rsidRDefault="00AA6023" w:rsidP="00AA6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Follow-up from the previous audit:</w:t>
      </w:r>
    </w:p>
    <w:p w14:paraId="0E251AC4" w14:textId="77777777" w:rsidR="00AA6023" w:rsidRPr="00F209E1" w:rsidRDefault="00AA6023" w:rsidP="00AA6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Nil</w:t>
      </w:r>
    </w:p>
    <w:p w14:paraId="40807984" w14:textId="77777777" w:rsidR="00AA6023" w:rsidRPr="00270780" w:rsidRDefault="00AA6023" w:rsidP="00270780"/>
    <w:p w14:paraId="1BC28C28" w14:textId="77777777" w:rsidR="00AA6023" w:rsidRPr="00AA6023" w:rsidRDefault="00AA6023" w:rsidP="00AA6023">
      <w:pPr>
        <w:rPr>
          <w:rFonts w:ascii="Arial" w:hAnsi="Arial" w:cs="Arial"/>
          <w:b/>
          <w:sz w:val="24"/>
          <w:szCs w:val="24"/>
        </w:rPr>
      </w:pPr>
      <w:r w:rsidRPr="00AA6023">
        <w:rPr>
          <w:rFonts w:ascii="Arial" w:hAnsi="Arial" w:cs="Arial"/>
          <w:b/>
          <w:sz w:val="24"/>
          <w:szCs w:val="24"/>
        </w:rPr>
        <w:t>Evaluation and conclusion:</w:t>
      </w:r>
    </w:p>
    <w:p w14:paraId="11878DC9" w14:textId="77777777" w:rsidR="0081798A" w:rsidRDefault="004D125D" w:rsidP="0081798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Dfgfh</w:t>
      </w:r>
    </w:p>
    <w:p w14:paraId="185714CA" w14:textId="77777777" w:rsidR="004D125D" w:rsidRPr="0081798A" w:rsidRDefault="004D125D" w:rsidP="0081798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fhgj</w:t>
      </w:r>
    </w:p>
    <w:p w14:paraId="5FC548C5" w14:textId="77777777" w:rsidR="00455590" w:rsidRPr="0019569A" w:rsidRDefault="00455590" w:rsidP="00270780">
      <w:pPr>
        <w:rPr>
          <w:rFonts w:ascii="Arial" w:hAnsi="Arial" w:cs="Arial"/>
          <w:b/>
          <w:sz w:val="24"/>
          <w:szCs w:val="24"/>
        </w:rPr>
      </w:pPr>
      <w:r w:rsidRPr="0019569A">
        <w:rPr>
          <w:rFonts w:ascii="Arial" w:hAnsi="Arial" w:cs="Arial"/>
          <w:b/>
          <w:sz w:val="24"/>
          <w:szCs w:val="24"/>
        </w:rPr>
        <w:t>Areas for attention</w:t>
      </w:r>
      <w:r w:rsidR="00C87C6A" w:rsidRPr="0019569A">
        <w:rPr>
          <w:rFonts w:ascii="Arial" w:hAnsi="Arial" w:cs="Arial"/>
          <w:b/>
          <w:sz w:val="24"/>
          <w:szCs w:val="24"/>
        </w:rPr>
        <w:t>:</w:t>
      </w:r>
    </w:p>
    <w:p w14:paraId="2E85A108" w14:textId="77777777" w:rsidR="00FB02F4" w:rsidRDefault="00FB02F4" w:rsidP="00C87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Non Conformity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879"/>
        <w:gridCol w:w="3492"/>
      </w:tblGrid>
      <w:tr w:rsidR="00FB02F4" w:rsidRPr="00050F7F" w14:paraId="10B26ACE" w14:textId="77777777" w:rsidTr="00044BAA">
        <w:tc>
          <w:tcPr>
            <w:tcW w:w="1085" w:type="dxa"/>
            <w:shd w:val="clear" w:color="auto" w:fill="auto"/>
          </w:tcPr>
          <w:p w14:paraId="577F8639" w14:textId="77777777" w:rsidR="00FB02F4" w:rsidRPr="00050F7F" w:rsidRDefault="00FB02F4" w:rsidP="00C87C6A">
            <w:pPr>
              <w:rPr>
                <w:rFonts w:ascii="Arial" w:hAnsi="Arial" w:cs="Arial"/>
                <w:b/>
              </w:rPr>
            </w:pPr>
            <w:bookmarkStart w:id="0" w:name="OLE_LINK5"/>
            <w:bookmarkStart w:id="1" w:name="OLE_LINK6"/>
            <w:r w:rsidRPr="00050F7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79" w:type="dxa"/>
            <w:shd w:val="clear" w:color="auto" w:fill="auto"/>
          </w:tcPr>
          <w:p w14:paraId="524D1C23" w14:textId="77777777" w:rsidR="00FB02F4" w:rsidRPr="00050F7F" w:rsidRDefault="00FB02F4" w:rsidP="00C87C6A">
            <w:pPr>
              <w:rPr>
                <w:rFonts w:ascii="Arial" w:hAnsi="Arial" w:cs="Arial"/>
                <w:b/>
              </w:rPr>
            </w:pPr>
            <w:r w:rsidRPr="00050F7F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3492" w:type="dxa"/>
            <w:shd w:val="clear" w:color="auto" w:fill="auto"/>
          </w:tcPr>
          <w:p w14:paraId="733D45FA" w14:textId="77777777" w:rsidR="00FB02F4" w:rsidRPr="00050F7F" w:rsidRDefault="00FB02F4" w:rsidP="00C87C6A">
            <w:pPr>
              <w:rPr>
                <w:rFonts w:ascii="Arial" w:hAnsi="Arial" w:cs="Arial"/>
                <w:b/>
              </w:rPr>
            </w:pPr>
            <w:r w:rsidRPr="00050F7F">
              <w:rPr>
                <w:rFonts w:ascii="Arial" w:hAnsi="Arial" w:cs="Arial"/>
                <w:b/>
              </w:rPr>
              <w:t>ISO Clauses</w:t>
            </w:r>
          </w:p>
        </w:tc>
      </w:tr>
      <w:tr w:rsidR="004D125D" w:rsidRPr="00050F7F" w14:paraId="14D3FBE5" w14:textId="77777777" w:rsidTr="00044BAA">
        <w:tc>
          <w:tcPr>
            <w:tcW w:w="1085" w:type="dxa"/>
            <w:shd w:val="clear" w:color="auto" w:fill="auto"/>
          </w:tcPr>
          <w:p w14:paraId="27B8125E" w14:textId="77777777" w:rsidR="004D125D" w:rsidRPr="00050F7F" w:rsidRDefault="004D125D" w:rsidP="00C87C6A">
            <w:pPr>
              <w:rPr>
                <w:rFonts w:ascii="Arial" w:hAnsi="Arial" w:cs="Arial"/>
                <w:b/>
              </w:rPr>
            </w:pPr>
          </w:p>
        </w:tc>
        <w:tc>
          <w:tcPr>
            <w:tcW w:w="5879" w:type="dxa"/>
            <w:shd w:val="clear" w:color="auto" w:fill="auto"/>
          </w:tcPr>
          <w:p w14:paraId="5BA55618" w14:textId="77777777" w:rsidR="004D125D" w:rsidRPr="00050F7F" w:rsidRDefault="004D125D" w:rsidP="00C87C6A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shd w:val="clear" w:color="auto" w:fill="auto"/>
          </w:tcPr>
          <w:p w14:paraId="70E4CE87" w14:textId="77777777" w:rsidR="004D125D" w:rsidRPr="00050F7F" w:rsidRDefault="004D125D" w:rsidP="00C87C6A">
            <w:pPr>
              <w:rPr>
                <w:rFonts w:ascii="Arial" w:hAnsi="Arial" w:cs="Arial"/>
                <w:b/>
              </w:rPr>
            </w:pPr>
          </w:p>
        </w:tc>
      </w:tr>
      <w:bookmarkEnd w:id="0"/>
      <w:bookmarkEnd w:id="1"/>
    </w:tbl>
    <w:p w14:paraId="23733491" w14:textId="77777777" w:rsidR="00FB02F4" w:rsidRDefault="00FB02F4" w:rsidP="00C87C6A">
      <w:pPr>
        <w:rPr>
          <w:rFonts w:ascii="Arial" w:hAnsi="Arial" w:cs="Arial"/>
        </w:rPr>
      </w:pPr>
    </w:p>
    <w:p w14:paraId="15B4773E" w14:textId="77777777" w:rsidR="004D125D" w:rsidRPr="00FB02F4" w:rsidRDefault="004D125D" w:rsidP="00C87C6A">
      <w:pPr>
        <w:rPr>
          <w:rFonts w:ascii="Arial" w:hAnsi="Arial" w:cs="Arial"/>
        </w:rPr>
      </w:pPr>
    </w:p>
    <w:p w14:paraId="474F53D3" w14:textId="77777777" w:rsidR="00C87C6A" w:rsidRPr="007B79EE" w:rsidRDefault="00FB02F4" w:rsidP="00C87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Opportunity for improvements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9371"/>
      </w:tblGrid>
      <w:tr w:rsidR="004D125D" w:rsidRPr="00050F7F" w14:paraId="36F98131" w14:textId="77777777" w:rsidTr="00F060B4">
        <w:tc>
          <w:tcPr>
            <w:tcW w:w="1085" w:type="dxa"/>
            <w:shd w:val="clear" w:color="auto" w:fill="auto"/>
          </w:tcPr>
          <w:p w14:paraId="494F985F" w14:textId="77777777" w:rsidR="004D125D" w:rsidRPr="00050F7F" w:rsidRDefault="004D125D" w:rsidP="00050F7F">
            <w:pPr>
              <w:rPr>
                <w:rFonts w:ascii="Arial" w:hAnsi="Arial" w:cs="Arial"/>
                <w:b/>
              </w:rPr>
            </w:pPr>
            <w:r w:rsidRPr="00050F7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71" w:type="dxa"/>
            <w:shd w:val="clear" w:color="auto" w:fill="auto"/>
          </w:tcPr>
          <w:p w14:paraId="0D9562BC" w14:textId="77777777" w:rsidR="004D125D" w:rsidRPr="00050F7F" w:rsidRDefault="004D125D" w:rsidP="00050F7F">
            <w:pPr>
              <w:rPr>
                <w:rFonts w:ascii="Arial" w:hAnsi="Arial" w:cs="Arial"/>
                <w:b/>
              </w:rPr>
            </w:pPr>
            <w:r w:rsidRPr="00050F7F">
              <w:rPr>
                <w:rFonts w:ascii="Arial" w:hAnsi="Arial" w:cs="Arial"/>
                <w:b/>
              </w:rPr>
              <w:t>Details</w:t>
            </w:r>
          </w:p>
        </w:tc>
      </w:tr>
      <w:tr w:rsidR="004D125D" w:rsidRPr="00050F7F" w14:paraId="3CE4508B" w14:textId="77777777" w:rsidTr="00F060B4">
        <w:tc>
          <w:tcPr>
            <w:tcW w:w="1085" w:type="dxa"/>
            <w:shd w:val="clear" w:color="auto" w:fill="auto"/>
          </w:tcPr>
          <w:p w14:paraId="1CDE05CD" w14:textId="77777777" w:rsidR="004D125D" w:rsidRPr="00050F7F" w:rsidRDefault="004D125D" w:rsidP="0005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9371" w:type="dxa"/>
            <w:shd w:val="clear" w:color="auto" w:fill="auto"/>
          </w:tcPr>
          <w:p w14:paraId="0C914A84" w14:textId="77777777" w:rsidR="004D125D" w:rsidRPr="00050F7F" w:rsidRDefault="004D125D" w:rsidP="00050F7F">
            <w:pPr>
              <w:rPr>
                <w:rFonts w:ascii="Arial" w:hAnsi="Arial" w:cs="Arial"/>
                <w:b/>
              </w:rPr>
            </w:pPr>
          </w:p>
        </w:tc>
      </w:tr>
    </w:tbl>
    <w:p w14:paraId="1DF2ACE1" w14:textId="77777777" w:rsidR="00270780" w:rsidRDefault="00C87C6A" w:rsidP="00C87C6A">
      <w:pPr>
        <w:rPr>
          <w:rFonts w:ascii="Arial" w:hAnsi="Arial" w:cs="Arial"/>
        </w:rPr>
      </w:pPr>
      <w:r w:rsidRPr="002036BC">
        <w:rPr>
          <w:rFonts w:ascii="Arial" w:hAnsi="Arial" w:cs="Arial"/>
        </w:rPr>
        <w:t xml:space="preserve"> </w:t>
      </w:r>
    </w:p>
    <w:p w14:paraId="01DEF90D" w14:textId="77777777" w:rsidR="00580C24" w:rsidRPr="00270780" w:rsidRDefault="00580C24" w:rsidP="00C87C6A"/>
    <w:p w14:paraId="62051BDF" w14:textId="77777777" w:rsidR="00CB5E82" w:rsidRPr="005A7B02" w:rsidRDefault="00CB5E82" w:rsidP="00CB5E82">
      <w:pPr>
        <w:rPr>
          <w:rFonts w:ascii="Arial" w:hAnsi="Arial" w:cs="Arial"/>
          <w:b/>
        </w:rPr>
      </w:pPr>
      <w:r w:rsidRPr="005A7B02">
        <w:rPr>
          <w:rFonts w:ascii="Arial" w:hAnsi="Arial" w:cs="Arial"/>
          <w:b/>
        </w:rPr>
        <w:t>Audit trails and sources of evidence and samples:</w:t>
      </w:r>
    </w:p>
    <w:p w14:paraId="790B2409" w14:textId="77777777" w:rsidR="0081023E" w:rsidRPr="00E37AE1" w:rsidRDefault="004D125D" w:rsidP="004D12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xcvbvb</w:t>
      </w:r>
    </w:p>
    <w:p w14:paraId="3B725EF0" w14:textId="77777777" w:rsidR="00455590" w:rsidRPr="00270780" w:rsidRDefault="00455590" w:rsidP="00270780">
      <w:pPr>
        <w:tabs>
          <w:tab w:val="left" w:pos="28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3803"/>
        <w:gridCol w:w="1488"/>
        <w:gridCol w:w="3741"/>
      </w:tblGrid>
      <w:tr w:rsidR="00455590" w:rsidRPr="0019569A" w14:paraId="44214459" w14:textId="77777777" w:rsidTr="00C87C6A">
        <w:trPr>
          <w:trHeight w:val="1205"/>
        </w:trPr>
        <w:tc>
          <w:tcPr>
            <w:tcW w:w="5371" w:type="dxa"/>
            <w:gridSpan w:val="2"/>
            <w:shd w:val="clear" w:color="auto" w:fill="auto"/>
          </w:tcPr>
          <w:p w14:paraId="2DB0E5CB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  <w:bookmarkStart w:id="2" w:name="OLE_LINK20"/>
            <w:bookmarkStart w:id="3" w:name="OLE_LINK21"/>
            <w:r w:rsidRPr="0019569A">
              <w:rPr>
                <w:rFonts w:ascii="Arial" w:hAnsi="Arial" w:cs="Arial"/>
              </w:rPr>
              <w:t>Auditor</w:t>
            </w:r>
          </w:p>
          <w:p w14:paraId="766C76F5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</w:p>
          <w:p w14:paraId="3A1C8985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OLE_LINK3"/>
            <w:bookmarkStart w:id="5" w:name="OLE_LINK4"/>
            <w:r w:rsidRPr="0019569A">
              <w:rPr>
                <w:rFonts w:ascii="Arial" w:hAnsi="Arial" w:cs="Arial"/>
                <w:sz w:val="18"/>
                <w:szCs w:val="18"/>
              </w:rPr>
              <w:t>(signature)</w:t>
            </w:r>
            <w:bookmarkEnd w:id="4"/>
            <w:bookmarkEnd w:id="5"/>
          </w:p>
        </w:tc>
        <w:tc>
          <w:tcPr>
            <w:tcW w:w="5374" w:type="dxa"/>
            <w:gridSpan w:val="2"/>
            <w:shd w:val="clear" w:color="auto" w:fill="auto"/>
          </w:tcPr>
          <w:p w14:paraId="73D4782C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Auditee</w:t>
            </w:r>
          </w:p>
          <w:p w14:paraId="39132D6A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2180C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69A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</w:tr>
      <w:tr w:rsidR="00455590" w:rsidRPr="0019569A" w14:paraId="591E9A1E" w14:textId="77777777" w:rsidTr="00C87C6A">
        <w:trPr>
          <w:trHeight w:val="834"/>
        </w:trPr>
        <w:tc>
          <w:tcPr>
            <w:tcW w:w="1444" w:type="dxa"/>
            <w:shd w:val="clear" w:color="auto" w:fill="auto"/>
          </w:tcPr>
          <w:p w14:paraId="4B47E8D1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  <w:bookmarkStart w:id="6" w:name="OLE_LINK1"/>
            <w:bookmarkStart w:id="7" w:name="OLE_LINK2"/>
            <w:r w:rsidRPr="0019569A">
              <w:rPr>
                <w:rFonts w:ascii="Arial" w:hAnsi="Arial" w:cs="Arial"/>
              </w:rPr>
              <w:t>Name</w:t>
            </w:r>
          </w:p>
          <w:p w14:paraId="20BB75A4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Date</w:t>
            </w:r>
            <w:bookmarkEnd w:id="6"/>
            <w:bookmarkEnd w:id="7"/>
          </w:p>
        </w:tc>
        <w:tc>
          <w:tcPr>
            <w:tcW w:w="3927" w:type="dxa"/>
            <w:shd w:val="clear" w:color="auto" w:fill="auto"/>
          </w:tcPr>
          <w:p w14:paraId="529CD4A4" w14:textId="77777777" w:rsidR="00A50F3D" w:rsidRPr="00A50F3D" w:rsidRDefault="00A50F3D" w:rsidP="00A50F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auto"/>
          </w:tcPr>
          <w:p w14:paraId="65967D07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Name</w:t>
            </w:r>
          </w:p>
          <w:p w14:paraId="5947737F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19569A">
              <w:rPr>
                <w:rFonts w:ascii="Arial" w:hAnsi="Arial" w:cs="Arial"/>
              </w:rPr>
              <w:t>Date</w:t>
            </w:r>
          </w:p>
        </w:tc>
        <w:tc>
          <w:tcPr>
            <w:tcW w:w="3862" w:type="dxa"/>
            <w:shd w:val="clear" w:color="auto" w:fill="auto"/>
          </w:tcPr>
          <w:p w14:paraId="2526B5F1" w14:textId="77777777" w:rsidR="00455590" w:rsidRPr="0019569A" w:rsidRDefault="00455590" w:rsidP="009E6213">
            <w:pPr>
              <w:tabs>
                <w:tab w:val="left" w:pos="2850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bookmarkEnd w:id="2"/>
      <w:bookmarkEnd w:id="3"/>
    </w:tbl>
    <w:p w14:paraId="060B5A40" w14:textId="77777777" w:rsidR="0065772A" w:rsidRDefault="0065772A" w:rsidP="00270780">
      <w:pPr>
        <w:tabs>
          <w:tab w:val="left" w:pos="2850"/>
        </w:tabs>
      </w:pPr>
    </w:p>
    <w:p w14:paraId="7C920B8F" w14:textId="77777777" w:rsidR="00FB02F4" w:rsidRDefault="00FB02F4" w:rsidP="00270780">
      <w:pPr>
        <w:tabs>
          <w:tab w:val="left" w:pos="2850"/>
        </w:tabs>
      </w:pPr>
    </w:p>
    <w:p w14:paraId="09D263A4" w14:textId="77777777" w:rsidR="00FB02F4" w:rsidRDefault="00FB02F4" w:rsidP="00270780">
      <w:pPr>
        <w:tabs>
          <w:tab w:val="left" w:pos="2850"/>
        </w:tabs>
      </w:pPr>
    </w:p>
    <w:p w14:paraId="67453343" w14:textId="77777777" w:rsidR="004D125D" w:rsidRDefault="004D125D" w:rsidP="00270780">
      <w:pPr>
        <w:tabs>
          <w:tab w:val="left" w:pos="2850"/>
        </w:tabs>
      </w:pPr>
    </w:p>
    <w:p w14:paraId="64CC8361" w14:textId="77777777" w:rsidR="004D125D" w:rsidRDefault="004D125D" w:rsidP="00270780">
      <w:pPr>
        <w:tabs>
          <w:tab w:val="left" w:pos="2850"/>
        </w:tabs>
      </w:pPr>
    </w:p>
    <w:p w14:paraId="14D90B9D" w14:textId="77777777" w:rsidR="004D125D" w:rsidRDefault="004D125D" w:rsidP="00270780">
      <w:pPr>
        <w:tabs>
          <w:tab w:val="left" w:pos="2850"/>
        </w:tabs>
      </w:pPr>
    </w:p>
    <w:p w14:paraId="659F44AC" w14:textId="77777777" w:rsidR="004D125D" w:rsidRDefault="004D125D" w:rsidP="00270780">
      <w:pPr>
        <w:tabs>
          <w:tab w:val="left" w:pos="2850"/>
        </w:tabs>
      </w:pPr>
    </w:p>
    <w:p w14:paraId="2A1A74FE" w14:textId="77777777" w:rsidR="004D125D" w:rsidRDefault="004D125D" w:rsidP="00270780">
      <w:pPr>
        <w:tabs>
          <w:tab w:val="left" w:pos="2850"/>
        </w:tabs>
      </w:pPr>
    </w:p>
    <w:p w14:paraId="54070D70" w14:textId="77777777" w:rsidR="004D125D" w:rsidRDefault="004D125D" w:rsidP="00270780">
      <w:pPr>
        <w:tabs>
          <w:tab w:val="left" w:pos="2850"/>
        </w:tabs>
      </w:pPr>
    </w:p>
    <w:p w14:paraId="2D9B615F" w14:textId="77777777" w:rsidR="004D125D" w:rsidRDefault="004D125D" w:rsidP="00270780">
      <w:pPr>
        <w:tabs>
          <w:tab w:val="left" w:pos="2850"/>
        </w:tabs>
      </w:pPr>
    </w:p>
    <w:p w14:paraId="3CF351A1" w14:textId="77777777" w:rsidR="004D125D" w:rsidRDefault="004D125D" w:rsidP="00270780">
      <w:pPr>
        <w:tabs>
          <w:tab w:val="left" w:pos="2850"/>
        </w:tabs>
      </w:pPr>
    </w:p>
    <w:p w14:paraId="5D8F5857" w14:textId="77777777" w:rsidR="00FB02F4" w:rsidRDefault="00FB02F4" w:rsidP="00270780">
      <w:pPr>
        <w:tabs>
          <w:tab w:val="left" w:pos="2850"/>
        </w:tabs>
      </w:pPr>
    </w:p>
    <w:p w14:paraId="5F3CED0D" w14:textId="77777777" w:rsidR="00FB02F4" w:rsidRDefault="00FB02F4" w:rsidP="00270780">
      <w:pPr>
        <w:tabs>
          <w:tab w:val="left" w:pos="2850"/>
        </w:tabs>
      </w:pPr>
    </w:p>
    <w:p w14:paraId="3F5EF7B2" w14:textId="77777777" w:rsidR="00FB02F4" w:rsidRDefault="00FB02F4" w:rsidP="00270780">
      <w:pPr>
        <w:tabs>
          <w:tab w:val="left" w:pos="2850"/>
        </w:tabs>
      </w:pPr>
    </w:p>
    <w:p w14:paraId="395137B0" w14:textId="77777777" w:rsidR="00FB02F4" w:rsidRDefault="00FB02F4" w:rsidP="00270780">
      <w:pPr>
        <w:tabs>
          <w:tab w:val="left" w:pos="2850"/>
        </w:tabs>
      </w:pPr>
    </w:p>
    <w:p w14:paraId="7BD23479" w14:textId="77777777" w:rsidR="00FB02F4" w:rsidRDefault="00FB02F4" w:rsidP="00270780">
      <w:pPr>
        <w:tabs>
          <w:tab w:val="left" w:pos="2850"/>
        </w:tabs>
      </w:pPr>
    </w:p>
    <w:p w14:paraId="4A34087B" w14:textId="77777777" w:rsidR="00FB02F4" w:rsidRDefault="00FB02F4" w:rsidP="00270780">
      <w:pPr>
        <w:tabs>
          <w:tab w:val="left" w:pos="2850"/>
        </w:tabs>
      </w:pPr>
    </w:p>
    <w:p w14:paraId="493640B5" w14:textId="77777777" w:rsidR="00FB02F4" w:rsidRDefault="00FB02F4" w:rsidP="00270780">
      <w:pPr>
        <w:tabs>
          <w:tab w:val="left" w:pos="2850"/>
        </w:tabs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714"/>
        <w:gridCol w:w="1381"/>
        <w:gridCol w:w="1212"/>
        <w:gridCol w:w="1038"/>
      </w:tblGrid>
      <w:tr w:rsidR="00FB02F4" w:rsidRPr="00FB02F4" w14:paraId="229569CA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415D3A6B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_Hlk17795463"/>
            <w:r w:rsidRPr="00FB02F4">
              <w:rPr>
                <w:rFonts w:ascii="Arial" w:hAnsi="Arial" w:cs="Arial"/>
                <w:sz w:val="20"/>
                <w:szCs w:val="20"/>
              </w:rPr>
              <w:lastRenderedPageBreak/>
              <w:t>QMS Clauses</w:t>
            </w:r>
          </w:p>
        </w:tc>
        <w:tc>
          <w:tcPr>
            <w:tcW w:w="992" w:type="dxa"/>
            <w:vAlign w:val="center"/>
          </w:tcPr>
          <w:p w14:paraId="3096EC78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EMS Clauses</w:t>
            </w:r>
          </w:p>
        </w:tc>
        <w:tc>
          <w:tcPr>
            <w:tcW w:w="4714" w:type="dxa"/>
            <w:vAlign w:val="center"/>
          </w:tcPr>
          <w:p w14:paraId="28FA8A04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381" w:type="dxa"/>
            <w:vAlign w:val="center"/>
          </w:tcPr>
          <w:p w14:paraId="2E8D8DCD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Requirement Audited</w:t>
            </w:r>
          </w:p>
        </w:tc>
        <w:tc>
          <w:tcPr>
            <w:tcW w:w="1212" w:type="dxa"/>
            <w:vAlign w:val="center"/>
          </w:tcPr>
          <w:p w14:paraId="0785BCDB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NCR (Major/ Minor)</w:t>
            </w:r>
          </w:p>
        </w:tc>
        <w:tc>
          <w:tcPr>
            <w:tcW w:w="1038" w:type="dxa"/>
            <w:vAlign w:val="center"/>
          </w:tcPr>
          <w:p w14:paraId="30AAC6B2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OFI</w:t>
            </w:r>
          </w:p>
        </w:tc>
      </w:tr>
      <w:tr w:rsidR="00FB02F4" w:rsidRPr="00FB02F4" w14:paraId="4C9E2F22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59083D07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17795472"/>
            <w:bookmarkEnd w:id="8"/>
            <w:r w:rsidRPr="00FB02F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C1A1CCC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14" w:type="dxa"/>
            <w:vAlign w:val="center"/>
          </w:tcPr>
          <w:p w14:paraId="00CF7D21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Context of the organization</w:t>
            </w:r>
          </w:p>
        </w:tc>
        <w:tc>
          <w:tcPr>
            <w:tcW w:w="1381" w:type="dxa"/>
            <w:vAlign w:val="center"/>
          </w:tcPr>
          <w:p w14:paraId="33000540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22D62CD0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D81EE43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2F4" w:rsidRPr="00FB02F4" w14:paraId="2C25A203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6B8302AE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92" w:type="dxa"/>
            <w:vAlign w:val="center"/>
          </w:tcPr>
          <w:p w14:paraId="1C0AAEC5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714" w:type="dxa"/>
            <w:vAlign w:val="center"/>
          </w:tcPr>
          <w:p w14:paraId="60DF8239" w14:textId="77777777" w:rsidR="00FB02F4" w:rsidRPr="00FB02F4" w:rsidRDefault="00FB02F4" w:rsidP="00050F7F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Understanding the organization and its context</w:t>
            </w:r>
          </w:p>
        </w:tc>
        <w:tc>
          <w:tcPr>
            <w:tcW w:w="1381" w:type="dxa"/>
            <w:vAlign w:val="center"/>
          </w:tcPr>
          <w:p w14:paraId="7993A98F" w14:textId="77777777" w:rsidR="00FB02F4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0DCBF86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FAC32CD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2BAA17E8" w14:textId="77777777" w:rsidTr="00485BEA">
        <w:trPr>
          <w:trHeight w:hRule="exact" w:val="284"/>
        </w:trPr>
        <w:tc>
          <w:tcPr>
            <w:tcW w:w="959" w:type="dxa"/>
            <w:vAlign w:val="center"/>
          </w:tcPr>
          <w:p w14:paraId="3AC5282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92" w:type="dxa"/>
            <w:vAlign w:val="center"/>
          </w:tcPr>
          <w:p w14:paraId="38A1481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714" w:type="dxa"/>
            <w:vAlign w:val="center"/>
          </w:tcPr>
          <w:p w14:paraId="1E5671FE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Understanding the needs and expectations of interested parties</w:t>
            </w:r>
          </w:p>
        </w:tc>
        <w:tc>
          <w:tcPr>
            <w:tcW w:w="1381" w:type="dxa"/>
          </w:tcPr>
          <w:p w14:paraId="755FF17D" w14:textId="77777777" w:rsidR="0001320E" w:rsidRDefault="0001320E" w:rsidP="0001320E">
            <w:pPr>
              <w:jc w:val="center"/>
            </w:pPr>
            <w:r w:rsidRPr="0040391D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CC04EE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89FF5E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2B0E471" w14:textId="77777777" w:rsidTr="00485BEA">
        <w:trPr>
          <w:trHeight w:hRule="exact" w:val="284"/>
        </w:trPr>
        <w:tc>
          <w:tcPr>
            <w:tcW w:w="959" w:type="dxa"/>
            <w:vAlign w:val="center"/>
          </w:tcPr>
          <w:p w14:paraId="3763E98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92" w:type="dxa"/>
            <w:vAlign w:val="center"/>
          </w:tcPr>
          <w:p w14:paraId="0F0306D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714" w:type="dxa"/>
            <w:vAlign w:val="center"/>
          </w:tcPr>
          <w:p w14:paraId="0229FFF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Determining the scope of QEMS</w:t>
            </w:r>
          </w:p>
        </w:tc>
        <w:tc>
          <w:tcPr>
            <w:tcW w:w="1381" w:type="dxa"/>
          </w:tcPr>
          <w:p w14:paraId="204D2708" w14:textId="77777777" w:rsidR="0001320E" w:rsidRDefault="0001320E" w:rsidP="0001320E">
            <w:pPr>
              <w:jc w:val="center"/>
            </w:pPr>
            <w:r w:rsidRPr="0040391D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ADF2D4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ED8152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6544F938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0738AA61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92" w:type="dxa"/>
            <w:vAlign w:val="center"/>
          </w:tcPr>
          <w:p w14:paraId="23ED114C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4714" w:type="dxa"/>
            <w:vAlign w:val="center"/>
          </w:tcPr>
          <w:p w14:paraId="58BD6414" w14:textId="77777777" w:rsidR="00FB02F4" w:rsidRPr="00FB02F4" w:rsidRDefault="00FB02F4" w:rsidP="00050F7F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QEMS and its processes</w:t>
            </w:r>
          </w:p>
        </w:tc>
        <w:tc>
          <w:tcPr>
            <w:tcW w:w="1381" w:type="dxa"/>
            <w:vAlign w:val="center"/>
          </w:tcPr>
          <w:p w14:paraId="74B53A70" w14:textId="77777777" w:rsidR="00FB02F4" w:rsidRPr="00FB02F4" w:rsidRDefault="00FB02F4" w:rsidP="0001320E">
            <w:pPr>
              <w:ind w:left="-198" w:firstLine="1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78FDF75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57C869D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9"/>
      <w:tr w:rsidR="00FB02F4" w:rsidRPr="00FB02F4" w14:paraId="0B7F4F02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2219BE6D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0AB1059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714" w:type="dxa"/>
            <w:vAlign w:val="center"/>
          </w:tcPr>
          <w:p w14:paraId="4D9EFB60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</w:p>
        </w:tc>
        <w:tc>
          <w:tcPr>
            <w:tcW w:w="1381" w:type="dxa"/>
            <w:vAlign w:val="center"/>
          </w:tcPr>
          <w:p w14:paraId="671E71EE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605B26C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39A8F7B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20E" w:rsidRPr="00FB02F4" w14:paraId="7EBEC9B5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2E06B3C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92" w:type="dxa"/>
            <w:vAlign w:val="center"/>
          </w:tcPr>
          <w:p w14:paraId="522CA28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714" w:type="dxa"/>
            <w:vAlign w:val="center"/>
          </w:tcPr>
          <w:p w14:paraId="1563F3D5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Leadership and commitment</w:t>
            </w:r>
          </w:p>
        </w:tc>
        <w:tc>
          <w:tcPr>
            <w:tcW w:w="1381" w:type="dxa"/>
          </w:tcPr>
          <w:p w14:paraId="368DDD3D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B6D431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9B4236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631601E9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784D13C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992" w:type="dxa"/>
            <w:vAlign w:val="center"/>
          </w:tcPr>
          <w:p w14:paraId="3FFD5A7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7583791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4FC9519A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94C70A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48AFCE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985957C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5E54447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992" w:type="dxa"/>
            <w:vAlign w:val="center"/>
          </w:tcPr>
          <w:p w14:paraId="61D3C75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4928E2D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Customer focus</w:t>
            </w:r>
          </w:p>
        </w:tc>
        <w:tc>
          <w:tcPr>
            <w:tcW w:w="1381" w:type="dxa"/>
          </w:tcPr>
          <w:p w14:paraId="556511B7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1656A4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AAA121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2A8F119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14C4A3A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92" w:type="dxa"/>
            <w:vAlign w:val="center"/>
          </w:tcPr>
          <w:p w14:paraId="56C7A71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714" w:type="dxa"/>
            <w:vAlign w:val="center"/>
          </w:tcPr>
          <w:p w14:paraId="4461301C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1381" w:type="dxa"/>
          </w:tcPr>
          <w:p w14:paraId="5F7F8274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9BC85A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05FB4D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CABE798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66361BE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5.2.1</w:t>
            </w:r>
          </w:p>
        </w:tc>
        <w:tc>
          <w:tcPr>
            <w:tcW w:w="992" w:type="dxa"/>
            <w:vAlign w:val="center"/>
          </w:tcPr>
          <w:p w14:paraId="44D871B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3E9021D2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Establishing the QE Policy</w:t>
            </w:r>
          </w:p>
        </w:tc>
        <w:tc>
          <w:tcPr>
            <w:tcW w:w="1381" w:type="dxa"/>
          </w:tcPr>
          <w:p w14:paraId="3A6E5E0A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71A7CE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E375B0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254CC869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69E09A1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992" w:type="dxa"/>
            <w:vAlign w:val="center"/>
          </w:tcPr>
          <w:p w14:paraId="6883751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62FB0F3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Communicating the QE  Policy</w:t>
            </w:r>
          </w:p>
        </w:tc>
        <w:tc>
          <w:tcPr>
            <w:tcW w:w="1381" w:type="dxa"/>
          </w:tcPr>
          <w:p w14:paraId="3EA41998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876A25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A3F312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6D0E4E5" w14:textId="77777777" w:rsidTr="00FD067A">
        <w:trPr>
          <w:trHeight w:hRule="exact" w:val="284"/>
        </w:trPr>
        <w:tc>
          <w:tcPr>
            <w:tcW w:w="959" w:type="dxa"/>
            <w:vAlign w:val="center"/>
          </w:tcPr>
          <w:p w14:paraId="0DB11C9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992" w:type="dxa"/>
            <w:vAlign w:val="center"/>
          </w:tcPr>
          <w:p w14:paraId="5EA1B7E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714" w:type="dxa"/>
            <w:vAlign w:val="center"/>
          </w:tcPr>
          <w:p w14:paraId="7D18C87E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Organisational roles, responsibilities and authorities</w:t>
            </w:r>
          </w:p>
        </w:tc>
        <w:tc>
          <w:tcPr>
            <w:tcW w:w="1381" w:type="dxa"/>
          </w:tcPr>
          <w:p w14:paraId="3AD09717" w14:textId="77777777" w:rsidR="0001320E" w:rsidRDefault="0001320E" w:rsidP="0001320E">
            <w:pPr>
              <w:jc w:val="center"/>
            </w:pPr>
            <w:r w:rsidRPr="00102F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F41170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F1C96C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3A97EAF4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46EA2385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F6188C0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714" w:type="dxa"/>
            <w:vAlign w:val="center"/>
          </w:tcPr>
          <w:p w14:paraId="7BC7E2A5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Planning</w:t>
            </w:r>
          </w:p>
        </w:tc>
        <w:tc>
          <w:tcPr>
            <w:tcW w:w="1381" w:type="dxa"/>
            <w:vAlign w:val="center"/>
          </w:tcPr>
          <w:p w14:paraId="3E4EDD49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28C1168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284C576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20E" w:rsidRPr="00FB02F4" w14:paraId="28D2B44C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711D572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92" w:type="dxa"/>
            <w:vAlign w:val="center"/>
          </w:tcPr>
          <w:p w14:paraId="0DA4583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714" w:type="dxa"/>
            <w:vAlign w:val="center"/>
          </w:tcPr>
          <w:p w14:paraId="74D91DE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Actions to address the risks and opportunities</w:t>
            </w:r>
          </w:p>
        </w:tc>
        <w:tc>
          <w:tcPr>
            <w:tcW w:w="1381" w:type="dxa"/>
          </w:tcPr>
          <w:p w14:paraId="485D24A6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853C65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0ED409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07BBCD46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365B953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2790B0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6.1.1</w:t>
            </w:r>
          </w:p>
        </w:tc>
        <w:tc>
          <w:tcPr>
            <w:tcW w:w="4714" w:type="dxa"/>
            <w:vAlign w:val="center"/>
          </w:tcPr>
          <w:p w14:paraId="28A9072D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77851818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7FA4D4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87265E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ABC73FE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4ABEAA0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F8EBAB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6.1.2</w:t>
            </w:r>
          </w:p>
        </w:tc>
        <w:tc>
          <w:tcPr>
            <w:tcW w:w="4714" w:type="dxa"/>
            <w:vAlign w:val="center"/>
          </w:tcPr>
          <w:p w14:paraId="719D0FCF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Environmental Aspects</w:t>
            </w:r>
          </w:p>
        </w:tc>
        <w:tc>
          <w:tcPr>
            <w:tcW w:w="1381" w:type="dxa"/>
          </w:tcPr>
          <w:p w14:paraId="31746D8A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A9B0BF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927E65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657CA137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0ABAAFB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6F2D9A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6.1.3</w:t>
            </w:r>
          </w:p>
        </w:tc>
        <w:tc>
          <w:tcPr>
            <w:tcW w:w="4714" w:type="dxa"/>
            <w:vAlign w:val="center"/>
          </w:tcPr>
          <w:p w14:paraId="1D9529B9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Compliance Obligation</w:t>
            </w:r>
          </w:p>
        </w:tc>
        <w:tc>
          <w:tcPr>
            <w:tcW w:w="1381" w:type="dxa"/>
          </w:tcPr>
          <w:p w14:paraId="7E6E654F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C31965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56241A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8946462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7941B21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85AFB6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6.1.4</w:t>
            </w:r>
          </w:p>
        </w:tc>
        <w:tc>
          <w:tcPr>
            <w:tcW w:w="4714" w:type="dxa"/>
            <w:vAlign w:val="center"/>
          </w:tcPr>
          <w:p w14:paraId="056B2B1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Planning action</w:t>
            </w:r>
          </w:p>
        </w:tc>
        <w:tc>
          <w:tcPr>
            <w:tcW w:w="1381" w:type="dxa"/>
          </w:tcPr>
          <w:p w14:paraId="7B6092DA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2EEA75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895741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83D652E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6FDBFA5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992" w:type="dxa"/>
            <w:vAlign w:val="center"/>
          </w:tcPr>
          <w:p w14:paraId="652097E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714" w:type="dxa"/>
            <w:vAlign w:val="center"/>
          </w:tcPr>
          <w:p w14:paraId="2E6F615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QE Objectives and planning to achieve them</w:t>
            </w:r>
          </w:p>
        </w:tc>
        <w:tc>
          <w:tcPr>
            <w:tcW w:w="1381" w:type="dxa"/>
          </w:tcPr>
          <w:p w14:paraId="01F60ED7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7A4057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A72FC1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182EF2D8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265F6E5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61947F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4714" w:type="dxa"/>
            <w:vAlign w:val="center"/>
          </w:tcPr>
          <w:p w14:paraId="02EA9D5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Environmental objectives</w:t>
            </w:r>
          </w:p>
        </w:tc>
        <w:tc>
          <w:tcPr>
            <w:tcW w:w="1381" w:type="dxa"/>
          </w:tcPr>
          <w:p w14:paraId="7DA28E1B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032A5E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213AF0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A7754CB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5C2704A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FE9B59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4714" w:type="dxa"/>
            <w:vAlign w:val="center"/>
          </w:tcPr>
          <w:p w14:paraId="23E80333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Planning actions to achieve environmental objectives</w:t>
            </w:r>
          </w:p>
        </w:tc>
        <w:tc>
          <w:tcPr>
            <w:tcW w:w="1381" w:type="dxa"/>
          </w:tcPr>
          <w:p w14:paraId="16CF8EDA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3A7F41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D4B3D3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1EC9FDC" w14:textId="77777777" w:rsidTr="002E697E">
        <w:trPr>
          <w:trHeight w:hRule="exact" w:val="284"/>
        </w:trPr>
        <w:tc>
          <w:tcPr>
            <w:tcW w:w="959" w:type="dxa"/>
            <w:vAlign w:val="center"/>
          </w:tcPr>
          <w:p w14:paraId="2EFCE15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992" w:type="dxa"/>
            <w:vAlign w:val="center"/>
          </w:tcPr>
          <w:p w14:paraId="365D882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3D3DB0FD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Planning of changes</w:t>
            </w:r>
          </w:p>
        </w:tc>
        <w:tc>
          <w:tcPr>
            <w:tcW w:w="1381" w:type="dxa"/>
          </w:tcPr>
          <w:p w14:paraId="02BBABD0" w14:textId="77777777" w:rsidR="0001320E" w:rsidRDefault="0001320E" w:rsidP="0001320E">
            <w:pPr>
              <w:jc w:val="center"/>
            </w:pPr>
            <w:r w:rsidRPr="009E19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4BAEC2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201963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73BBB0B7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7DBD99A1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6DBBA61A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714" w:type="dxa"/>
            <w:vAlign w:val="center"/>
          </w:tcPr>
          <w:p w14:paraId="52E033F2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1381" w:type="dxa"/>
            <w:vAlign w:val="center"/>
          </w:tcPr>
          <w:p w14:paraId="7E35B888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DF52FA4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23198B1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20E" w:rsidRPr="00FB02F4" w14:paraId="765E6451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0277446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992" w:type="dxa"/>
            <w:vAlign w:val="center"/>
          </w:tcPr>
          <w:p w14:paraId="3488213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714" w:type="dxa"/>
            <w:vAlign w:val="center"/>
          </w:tcPr>
          <w:p w14:paraId="656F6093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1381" w:type="dxa"/>
          </w:tcPr>
          <w:p w14:paraId="7CD8C236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29F978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F846D3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E27150D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1E3B5E0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  <w:tc>
          <w:tcPr>
            <w:tcW w:w="992" w:type="dxa"/>
            <w:vAlign w:val="center"/>
          </w:tcPr>
          <w:p w14:paraId="6692197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DE7C08D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0ED29E4B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10F582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4B5666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DAAB0FB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7C5F691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  <w:tc>
          <w:tcPr>
            <w:tcW w:w="992" w:type="dxa"/>
            <w:vAlign w:val="center"/>
          </w:tcPr>
          <w:p w14:paraId="734E86B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269411A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381" w:type="dxa"/>
          </w:tcPr>
          <w:p w14:paraId="1975D311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82EEAC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AF17F3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F9E0A5D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5854700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7.1.3</w:t>
            </w:r>
          </w:p>
        </w:tc>
        <w:tc>
          <w:tcPr>
            <w:tcW w:w="992" w:type="dxa"/>
            <w:vAlign w:val="center"/>
          </w:tcPr>
          <w:p w14:paraId="3A5A135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2CA4817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  <w:tc>
          <w:tcPr>
            <w:tcW w:w="1381" w:type="dxa"/>
          </w:tcPr>
          <w:p w14:paraId="3E07870D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1D4C8E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B2B1A5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DF088CF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4D0089A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7.1.4</w:t>
            </w:r>
          </w:p>
        </w:tc>
        <w:tc>
          <w:tcPr>
            <w:tcW w:w="992" w:type="dxa"/>
            <w:vAlign w:val="center"/>
          </w:tcPr>
          <w:p w14:paraId="28AE56F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434A0BA8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Environment of the operation of processes</w:t>
            </w:r>
          </w:p>
        </w:tc>
        <w:tc>
          <w:tcPr>
            <w:tcW w:w="1381" w:type="dxa"/>
          </w:tcPr>
          <w:p w14:paraId="0AADF70A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EEAE74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4B7E59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01478917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4FBD3FB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7.1.5</w:t>
            </w:r>
          </w:p>
        </w:tc>
        <w:tc>
          <w:tcPr>
            <w:tcW w:w="992" w:type="dxa"/>
            <w:vAlign w:val="center"/>
          </w:tcPr>
          <w:p w14:paraId="2A4168F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2A652C71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Monitoring and measuring resources</w:t>
            </w:r>
          </w:p>
        </w:tc>
        <w:tc>
          <w:tcPr>
            <w:tcW w:w="1381" w:type="dxa"/>
          </w:tcPr>
          <w:p w14:paraId="0666BAEE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E1DE1B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B68746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72C3593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3062E4C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7.1.6</w:t>
            </w:r>
          </w:p>
        </w:tc>
        <w:tc>
          <w:tcPr>
            <w:tcW w:w="992" w:type="dxa"/>
            <w:vAlign w:val="center"/>
          </w:tcPr>
          <w:p w14:paraId="5CEEE98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5481B978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Organizational knowledge</w:t>
            </w:r>
          </w:p>
        </w:tc>
        <w:tc>
          <w:tcPr>
            <w:tcW w:w="1381" w:type="dxa"/>
          </w:tcPr>
          <w:p w14:paraId="0FB51573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104A2F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9ED7EF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4300B45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0610279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992" w:type="dxa"/>
            <w:vAlign w:val="center"/>
          </w:tcPr>
          <w:p w14:paraId="34CA8D0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714" w:type="dxa"/>
            <w:vAlign w:val="center"/>
          </w:tcPr>
          <w:p w14:paraId="599093CA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Competence</w:t>
            </w:r>
          </w:p>
        </w:tc>
        <w:tc>
          <w:tcPr>
            <w:tcW w:w="1381" w:type="dxa"/>
          </w:tcPr>
          <w:p w14:paraId="1A829536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1EA2F08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BF1BEC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289FC72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322D140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992" w:type="dxa"/>
            <w:vAlign w:val="center"/>
          </w:tcPr>
          <w:p w14:paraId="0666591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714" w:type="dxa"/>
            <w:vAlign w:val="center"/>
          </w:tcPr>
          <w:p w14:paraId="1F7392B5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1381" w:type="dxa"/>
          </w:tcPr>
          <w:p w14:paraId="2FCFDFB4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4C5CDD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376759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6777A9CF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72A66C0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992" w:type="dxa"/>
            <w:vAlign w:val="center"/>
          </w:tcPr>
          <w:p w14:paraId="758BB88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4714" w:type="dxa"/>
            <w:vAlign w:val="center"/>
          </w:tcPr>
          <w:p w14:paraId="0C33582F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1381" w:type="dxa"/>
          </w:tcPr>
          <w:p w14:paraId="28CAB2A8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033497A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3A9784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BDD3423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74BA6AA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E9962B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7.4.1</w:t>
            </w:r>
          </w:p>
        </w:tc>
        <w:tc>
          <w:tcPr>
            <w:tcW w:w="4714" w:type="dxa"/>
            <w:vAlign w:val="center"/>
          </w:tcPr>
          <w:p w14:paraId="4D6C607E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51BE9817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17DD8DC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995334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F51CDF1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5025FA8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C0908C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7.4.2</w:t>
            </w:r>
          </w:p>
        </w:tc>
        <w:tc>
          <w:tcPr>
            <w:tcW w:w="4714" w:type="dxa"/>
            <w:vAlign w:val="center"/>
          </w:tcPr>
          <w:p w14:paraId="61A18351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Internal communication</w:t>
            </w:r>
          </w:p>
        </w:tc>
        <w:tc>
          <w:tcPr>
            <w:tcW w:w="1381" w:type="dxa"/>
          </w:tcPr>
          <w:p w14:paraId="0C37A4E7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DBDE9A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9B9FDF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209FA9E0" w14:textId="77777777" w:rsidTr="00D36CB9">
        <w:trPr>
          <w:trHeight w:hRule="exact" w:val="284"/>
        </w:trPr>
        <w:tc>
          <w:tcPr>
            <w:tcW w:w="959" w:type="dxa"/>
            <w:vAlign w:val="center"/>
          </w:tcPr>
          <w:p w14:paraId="40567A2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0982D3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7.4.3</w:t>
            </w:r>
          </w:p>
        </w:tc>
        <w:tc>
          <w:tcPr>
            <w:tcW w:w="4714" w:type="dxa"/>
            <w:vAlign w:val="center"/>
          </w:tcPr>
          <w:p w14:paraId="790A652C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External communication</w:t>
            </w:r>
          </w:p>
        </w:tc>
        <w:tc>
          <w:tcPr>
            <w:tcW w:w="1381" w:type="dxa"/>
          </w:tcPr>
          <w:p w14:paraId="1ED847EA" w14:textId="77777777" w:rsidR="0001320E" w:rsidRDefault="0001320E" w:rsidP="0001320E">
            <w:pPr>
              <w:jc w:val="center"/>
            </w:pPr>
            <w:r w:rsidRPr="00547A0E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A4BAA7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3D72B2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4741806" w14:textId="77777777" w:rsidTr="0088077B">
        <w:trPr>
          <w:trHeight w:hRule="exact" w:val="284"/>
        </w:trPr>
        <w:tc>
          <w:tcPr>
            <w:tcW w:w="959" w:type="dxa"/>
            <w:vAlign w:val="center"/>
          </w:tcPr>
          <w:p w14:paraId="2844B21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992" w:type="dxa"/>
            <w:vAlign w:val="center"/>
          </w:tcPr>
          <w:p w14:paraId="6E7113A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4714" w:type="dxa"/>
            <w:vAlign w:val="center"/>
          </w:tcPr>
          <w:p w14:paraId="030B5B04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Documented information</w:t>
            </w:r>
          </w:p>
        </w:tc>
        <w:tc>
          <w:tcPr>
            <w:tcW w:w="1381" w:type="dxa"/>
          </w:tcPr>
          <w:p w14:paraId="65AF533C" w14:textId="77777777" w:rsidR="0001320E" w:rsidRDefault="0001320E" w:rsidP="0001320E">
            <w:pPr>
              <w:jc w:val="center"/>
            </w:pPr>
            <w:r w:rsidRPr="00C31E1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12191A2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80C8C6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14628AD" w14:textId="77777777" w:rsidTr="0088077B">
        <w:trPr>
          <w:trHeight w:hRule="exact" w:val="284"/>
        </w:trPr>
        <w:tc>
          <w:tcPr>
            <w:tcW w:w="959" w:type="dxa"/>
            <w:vAlign w:val="center"/>
          </w:tcPr>
          <w:p w14:paraId="34CA83A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7.5.1</w:t>
            </w:r>
          </w:p>
        </w:tc>
        <w:tc>
          <w:tcPr>
            <w:tcW w:w="992" w:type="dxa"/>
            <w:vAlign w:val="center"/>
          </w:tcPr>
          <w:p w14:paraId="5828B57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7.5.1</w:t>
            </w:r>
          </w:p>
        </w:tc>
        <w:tc>
          <w:tcPr>
            <w:tcW w:w="4714" w:type="dxa"/>
            <w:vAlign w:val="center"/>
          </w:tcPr>
          <w:p w14:paraId="2CC596DB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33390B21" w14:textId="77777777" w:rsidR="0001320E" w:rsidRDefault="0001320E" w:rsidP="0001320E">
            <w:pPr>
              <w:jc w:val="center"/>
            </w:pPr>
            <w:r w:rsidRPr="00C31E1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E6CB3F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B41402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02A4FEE" w14:textId="77777777" w:rsidTr="0088077B">
        <w:trPr>
          <w:trHeight w:hRule="exact" w:val="284"/>
        </w:trPr>
        <w:tc>
          <w:tcPr>
            <w:tcW w:w="959" w:type="dxa"/>
            <w:vAlign w:val="center"/>
          </w:tcPr>
          <w:p w14:paraId="6B9343E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7.5.2</w:t>
            </w:r>
          </w:p>
        </w:tc>
        <w:tc>
          <w:tcPr>
            <w:tcW w:w="992" w:type="dxa"/>
            <w:vAlign w:val="center"/>
          </w:tcPr>
          <w:p w14:paraId="0BA09A3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7.5.2</w:t>
            </w:r>
          </w:p>
        </w:tc>
        <w:tc>
          <w:tcPr>
            <w:tcW w:w="4714" w:type="dxa"/>
            <w:vAlign w:val="center"/>
          </w:tcPr>
          <w:p w14:paraId="2B49B4F5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Creating and updating</w:t>
            </w:r>
          </w:p>
        </w:tc>
        <w:tc>
          <w:tcPr>
            <w:tcW w:w="1381" w:type="dxa"/>
          </w:tcPr>
          <w:p w14:paraId="45AFE795" w14:textId="77777777" w:rsidR="0001320E" w:rsidRDefault="0001320E" w:rsidP="0001320E">
            <w:pPr>
              <w:jc w:val="center"/>
            </w:pPr>
            <w:r w:rsidRPr="00C31E1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08540B0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B380BD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197E4377" w14:textId="77777777" w:rsidTr="0088077B">
        <w:trPr>
          <w:trHeight w:hRule="exact" w:val="284"/>
        </w:trPr>
        <w:tc>
          <w:tcPr>
            <w:tcW w:w="959" w:type="dxa"/>
            <w:vAlign w:val="center"/>
          </w:tcPr>
          <w:p w14:paraId="024932B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7.5.3</w:t>
            </w:r>
          </w:p>
        </w:tc>
        <w:tc>
          <w:tcPr>
            <w:tcW w:w="992" w:type="dxa"/>
            <w:vAlign w:val="center"/>
          </w:tcPr>
          <w:p w14:paraId="4D2BFE8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7.5.3</w:t>
            </w:r>
          </w:p>
        </w:tc>
        <w:tc>
          <w:tcPr>
            <w:tcW w:w="4714" w:type="dxa"/>
            <w:vAlign w:val="center"/>
          </w:tcPr>
          <w:p w14:paraId="2BD09601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Control of documented information</w:t>
            </w:r>
          </w:p>
        </w:tc>
        <w:tc>
          <w:tcPr>
            <w:tcW w:w="1381" w:type="dxa"/>
          </w:tcPr>
          <w:p w14:paraId="7C1772BC" w14:textId="77777777" w:rsidR="0001320E" w:rsidRDefault="0001320E" w:rsidP="0001320E">
            <w:pPr>
              <w:jc w:val="center"/>
            </w:pPr>
            <w:r w:rsidRPr="00C31E1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A99965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129BE8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549E1E06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1BEEF596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39504EAA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714" w:type="dxa"/>
            <w:vAlign w:val="center"/>
          </w:tcPr>
          <w:p w14:paraId="58E69B0F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Operations</w:t>
            </w:r>
          </w:p>
        </w:tc>
        <w:tc>
          <w:tcPr>
            <w:tcW w:w="1381" w:type="dxa"/>
            <w:vAlign w:val="center"/>
          </w:tcPr>
          <w:p w14:paraId="21D77D58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2F06C36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C744C41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20E" w:rsidRPr="00FB02F4" w14:paraId="0F4801FE" w14:textId="77777777" w:rsidTr="000D70A0">
        <w:trPr>
          <w:trHeight w:hRule="exact" w:val="284"/>
        </w:trPr>
        <w:tc>
          <w:tcPr>
            <w:tcW w:w="959" w:type="dxa"/>
            <w:vAlign w:val="center"/>
          </w:tcPr>
          <w:p w14:paraId="50F29FC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992" w:type="dxa"/>
            <w:vAlign w:val="center"/>
          </w:tcPr>
          <w:p w14:paraId="06E94A3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4714" w:type="dxa"/>
            <w:vAlign w:val="center"/>
          </w:tcPr>
          <w:p w14:paraId="3ED142E0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Operational Planning and control</w:t>
            </w:r>
          </w:p>
        </w:tc>
        <w:tc>
          <w:tcPr>
            <w:tcW w:w="1381" w:type="dxa"/>
          </w:tcPr>
          <w:p w14:paraId="7CFF60DD" w14:textId="77777777" w:rsidR="0001320E" w:rsidRDefault="0001320E" w:rsidP="0001320E">
            <w:pPr>
              <w:jc w:val="center"/>
            </w:pPr>
            <w:r w:rsidRPr="00D1039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C34082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329A26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FD2EFDA" w14:textId="77777777" w:rsidTr="000D70A0">
        <w:trPr>
          <w:trHeight w:hRule="exact" w:val="284"/>
        </w:trPr>
        <w:tc>
          <w:tcPr>
            <w:tcW w:w="959" w:type="dxa"/>
            <w:vAlign w:val="center"/>
          </w:tcPr>
          <w:p w14:paraId="5881261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992" w:type="dxa"/>
            <w:vAlign w:val="center"/>
          </w:tcPr>
          <w:p w14:paraId="6D9E4E3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6D2C61DC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Requirements for product and services</w:t>
            </w:r>
          </w:p>
        </w:tc>
        <w:tc>
          <w:tcPr>
            <w:tcW w:w="1381" w:type="dxa"/>
          </w:tcPr>
          <w:p w14:paraId="5AB31DBF" w14:textId="77777777" w:rsidR="0001320E" w:rsidRDefault="0001320E" w:rsidP="0001320E">
            <w:pPr>
              <w:jc w:val="center"/>
            </w:pPr>
            <w:r w:rsidRPr="00D1039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48906B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7D3B4F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DE3E038" w14:textId="77777777" w:rsidTr="000D70A0">
        <w:trPr>
          <w:trHeight w:hRule="exact" w:val="284"/>
        </w:trPr>
        <w:tc>
          <w:tcPr>
            <w:tcW w:w="959" w:type="dxa"/>
            <w:vAlign w:val="center"/>
          </w:tcPr>
          <w:p w14:paraId="6A4862E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606F03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4714" w:type="dxa"/>
            <w:vAlign w:val="center"/>
          </w:tcPr>
          <w:p w14:paraId="03394B1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Emergency preparedness and response</w:t>
            </w:r>
          </w:p>
        </w:tc>
        <w:tc>
          <w:tcPr>
            <w:tcW w:w="1381" w:type="dxa"/>
          </w:tcPr>
          <w:p w14:paraId="48026954" w14:textId="77777777" w:rsidR="0001320E" w:rsidRDefault="0001320E" w:rsidP="0001320E">
            <w:pPr>
              <w:jc w:val="center"/>
            </w:pPr>
            <w:r w:rsidRPr="00D1039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1F8F894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092E18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509CB64" w14:textId="77777777" w:rsidTr="00ED1E12">
        <w:trPr>
          <w:trHeight w:hRule="exact" w:val="284"/>
        </w:trPr>
        <w:tc>
          <w:tcPr>
            <w:tcW w:w="959" w:type="dxa"/>
            <w:vAlign w:val="center"/>
          </w:tcPr>
          <w:p w14:paraId="2A1DCA2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8.2.1</w:t>
            </w:r>
          </w:p>
        </w:tc>
        <w:tc>
          <w:tcPr>
            <w:tcW w:w="992" w:type="dxa"/>
            <w:vAlign w:val="center"/>
          </w:tcPr>
          <w:p w14:paraId="53E196F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06A005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Customer communication</w:t>
            </w:r>
          </w:p>
        </w:tc>
        <w:tc>
          <w:tcPr>
            <w:tcW w:w="1381" w:type="dxa"/>
          </w:tcPr>
          <w:p w14:paraId="4D9BC553" w14:textId="77777777" w:rsidR="0001320E" w:rsidRDefault="0001320E" w:rsidP="0001320E">
            <w:pPr>
              <w:jc w:val="center"/>
            </w:pPr>
            <w:r w:rsidRPr="00D47663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BEDD21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DA1035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09C72CA" w14:textId="77777777" w:rsidTr="00ED1E12">
        <w:trPr>
          <w:trHeight w:hRule="exact" w:val="284"/>
        </w:trPr>
        <w:tc>
          <w:tcPr>
            <w:tcW w:w="959" w:type="dxa"/>
            <w:vAlign w:val="center"/>
          </w:tcPr>
          <w:p w14:paraId="23CC8A4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lastRenderedPageBreak/>
              <w:t>8.2.2</w:t>
            </w:r>
          </w:p>
        </w:tc>
        <w:tc>
          <w:tcPr>
            <w:tcW w:w="992" w:type="dxa"/>
            <w:vAlign w:val="center"/>
          </w:tcPr>
          <w:p w14:paraId="78E2970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27C9707E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Determining the requirements for product and services</w:t>
            </w:r>
          </w:p>
        </w:tc>
        <w:tc>
          <w:tcPr>
            <w:tcW w:w="1381" w:type="dxa"/>
          </w:tcPr>
          <w:p w14:paraId="75ED5009" w14:textId="77777777" w:rsidR="0001320E" w:rsidRDefault="0001320E" w:rsidP="0001320E">
            <w:pPr>
              <w:jc w:val="center"/>
            </w:pPr>
            <w:r w:rsidRPr="00D47663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C24674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B9BBC8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7B29179" w14:textId="77777777" w:rsidTr="00ED1E12">
        <w:trPr>
          <w:trHeight w:hRule="exact" w:val="284"/>
        </w:trPr>
        <w:tc>
          <w:tcPr>
            <w:tcW w:w="959" w:type="dxa"/>
            <w:vAlign w:val="center"/>
          </w:tcPr>
          <w:p w14:paraId="3CEC90D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8.2.3</w:t>
            </w:r>
          </w:p>
        </w:tc>
        <w:tc>
          <w:tcPr>
            <w:tcW w:w="992" w:type="dxa"/>
            <w:vAlign w:val="center"/>
          </w:tcPr>
          <w:p w14:paraId="5A7E544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3B737059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Review the requirements for product and services</w:t>
            </w:r>
          </w:p>
        </w:tc>
        <w:tc>
          <w:tcPr>
            <w:tcW w:w="1381" w:type="dxa"/>
          </w:tcPr>
          <w:p w14:paraId="56A9D049" w14:textId="77777777" w:rsidR="0001320E" w:rsidRDefault="0001320E" w:rsidP="0001320E">
            <w:pPr>
              <w:jc w:val="center"/>
            </w:pPr>
            <w:r w:rsidRPr="00D47663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BA8651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63A5A9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0424A85" w14:textId="77777777" w:rsidTr="00ED1E12">
        <w:trPr>
          <w:trHeight w:hRule="exact" w:val="284"/>
        </w:trPr>
        <w:tc>
          <w:tcPr>
            <w:tcW w:w="959" w:type="dxa"/>
            <w:vAlign w:val="center"/>
          </w:tcPr>
          <w:p w14:paraId="7883AC6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8.2.4</w:t>
            </w:r>
          </w:p>
        </w:tc>
        <w:tc>
          <w:tcPr>
            <w:tcW w:w="992" w:type="dxa"/>
            <w:vAlign w:val="center"/>
          </w:tcPr>
          <w:p w14:paraId="6E79659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423A8BF3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Changes of requirements for product and services</w:t>
            </w:r>
          </w:p>
        </w:tc>
        <w:tc>
          <w:tcPr>
            <w:tcW w:w="1381" w:type="dxa"/>
          </w:tcPr>
          <w:p w14:paraId="5B17B122" w14:textId="77777777" w:rsidR="0001320E" w:rsidRDefault="0001320E" w:rsidP="0001320E">
            <w:pPr>
              <w:jc w:val="center"/>
            </w:pPr>
            <w:r w:rsidRPr="00D47663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6F3469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DE89FA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11B5571B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1A31C3A2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992" w:type="dxa"/>
            <w:vAlign w:val="center"/>
          </w:tcPr>
          <w:p w14:paraId="022AE63D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42CF511B" w14:textId="77777777" w:rsidR="00FB02F4" w:rsidRPr="00FB02F4" w:rsidRDefault="00FB02F4" w:rsidP="00050F7F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Design and development of products and services</w:t>
            </w:r>
          </w:p>
        </w:tc>
        <w:tc>
          <w:tcPr>
            <w:tcW w:w="1381" w:type="dxa"/>
            <w:vAlign w:val="center"/>
          </w:tcPr>
          <w:p w14:paraId="26675354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1212" w:type="dxa"/>
            <w:vAlign w:val="center"/>
          </w:tcPr>
          <w:p w14:paraId="64F471D0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1038" w:type="dxa"/>
            <w:vAlign w:val="center"/>
          </w:tcPr>
          <w:p w14:paraId="10BF3087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N.A</w:t>
            </w:r>
          </w:p>
        </w:tc>
      </w:tr>
      <w:tr w:rsidR="0001320E" w:rsidRPr="00FB02F4" w14:paraId="5BADC8AA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74DB52C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992" w:type="dxa"/>
            <w:vAlign w:val="center"/>
          </w:tcPr>
          <w:p w14:paraId="1D04012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3DABF84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Control of externally provided processes products and services</w:t>
            </w:r>
          </w:p>
        </w:tc>
        <w:tc>
          <w:tcPr>
            <w:tcW w:w="1381" w:type="dxa"/>
          </w:tcPr>
          <w:p w14:paraId="0960727F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415162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800A45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8676067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34F815E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8.4.1</w:t>
            </w:r>
          </w:p>
        </w:tc>
        <w:tc>
          <w:tcPr>
            <w:tcW w:w="992" w:type="dxa"/>
            <w:vAlign w:val="center"/>
          </w:tcPr>
          <w:p w14:paraId="2C6CE0D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67FB3CA0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2C51A4C3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32A902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2E7F9D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6AB82B25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70EA1FF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8.4.2</w:t>
            </w:r>
          </w:p>
        </w:tc>
        <w:tc>
          <w:tcPr>
            <w:tcW w:w="992" w:type="dxa"/>
            <w:vAlign w:val="center"/>
          </w:tcPr>
          <w:p w14:paraId="60D92AA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6476168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Type and extent of control</w:t>
            </w:r>
          </w:p>
        </w:tc>
        <w:tc>
          <w:tcPr>
            <w:tcW w:w="1381" w:type="dxa"/>
          </w:tcPr>
          <w:p w14:paraId="7B70807C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5FE0D9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E5CD73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020F5E59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365C1B0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8.4.3</w:t>
            </w:r>
          </w:p>
        </w:tc>
        <w:tc>
          <w:tcPr>
            <w:tcW w:w="992" w:type="dxa"/>
            <w:vAlign w:val="center"/>
          </w:tcPr>
          <w:p w14:paraId="0686E88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092D02C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Information of the external providers</w:t>
            </w:r>
          </w:p>
        </w:tc>
        <w:tc>
          <w:tcPr>
            <w:tcW w:w="1381" w:type="dxa"/>
          </w:tcPr>
          <w:p w14:paraId="1B48CEA6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32C85A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E104AB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7ADD5B6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22A3263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992" w:type="dxa"/>
            <w:vAlign w:val="center"/>
          </w:tcPr>
          <w:p w14:paraId="67FDFA6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57D0E6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Production and service provision</w:t>
            </w:r>
          </w:p>
        </w:tc>
        <w:tc>
          <w:tcPr>
            <w:tcW w:w="1381" w:type="dxa"/>
          </w:tcPr>
          <w:p w14:paraId="799E40FC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72FECE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49FF60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23E56F07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42EC944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8.5.1</w:t>
            </w:r>
          </w:p>
        </w:tc>
        <w:tc>
          <w:tcPr>
            <w:tcW w:w="992" w:type="dxa"/>
            <w:vAlign w:val="center"/>
          </w:tcPr>
          <w:p w14:paraId="0901A75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F7C6608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Control of production and service provision</w:t>
            </w:r>
          </w:p>
        </w:tc>
        <w:tc>
          <w:tcPr>
            <w:tcW w:w="1381" w:type="dxa"/>
          </w:tcPr>
          <w:p w14:paraId="0262FCB4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A8536E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398B1A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07563F9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33E11AF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8.5.2</w:t>
            </w:r>
          </w:p>
        </w:tc>
        <w:tc>
          <w:tcPr>
            <w:tcW w:w="992" w:type="dxa"/>
            <w:vAlign w:val="center"/>
          </w:tcPr>
          <w:p w14:paraId="5DD42AC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2F7A053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Identification and traceability</w:t>
            </w:r>
          </w:p>
        </w:tc>
        <w:tc>
          <w:tcPr>
            <w:tcW w:w="1381" w:type="dxa"/>
          </w:tcPr>
          <w:p w14:paraId="7726B830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37505E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B6FF0C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04DEA2B1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62894B8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8.5.3</w:t>
            </w:r>
          </w:p>
        </w:tc>
        <w:tc>
          <w:tcPr>
            <w:tcW w:w="992" w:type="dxa"/>
            <w:vAlign w:val="center"/>
          </w:tcPr>
          <w:p w14:paraId="4824696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37ECF7C0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Property belonging to customers or external providers</w:t>
            </w:r>
          </w:p>
        </w:tc>
        <w:tc>
          <w:tcPr>
            <w:tcW w:w="1381" w:type="dxa"/>
          </w:tcPr>
          <w:p w14:paraId="18E95E57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BD4DE1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057D6F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8062A13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6C14156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8.5.4</w:t>
            </w:r>
          </w:p>
        </w:tc>
        <w:tc>
          <w:tcPr>
            <w:tcW w:w="992" w:type="dxa"/>
            <w:vAlign w:val="center"/>
          </w:tcPr>
          <w:p w14:paraId="5986C81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22B818B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Preservation</w:t>
            </w:r>
          </w:p>
        </w:tc>
        <w:tc>
          <w:tcPr>
            <w:tcW w:w="1381" w:type="dxa"/>
          </w:tcPr>
          <w:p w14:paraId="0B98FAF4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06E0074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B84282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118A9AC5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1F89120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8.5.5</w:t>
            </w:r>
          </w:p>
        </w:tc>
        <w:tc>
          <w:tcPr>
            <w:tcW w:w="992" w:type="dxa"/>
            <w:vAlign w:val="center"/>
          </w:tcPr>
          <w:p w14:paraId="6885DC4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7260770B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Post-delivery activities</w:t>
            </w:r>
          </w:p>
        </w:tc>
        <w:tc>
          <w:tcPr>
            <w:tcW w:w="1381" w:type="dxa"/>
          </w:tcPr>
          <w:p w14:paraId="79C3C65F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69E219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B7AD00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2704BFA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0D603A5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8.5.6</w:t>
            </w:r>
          </w:p>
        </w:tc>
        <w:tc>
          <w:tcPr>
            <w:tcW w:w="992" w:type="dxa"/>
            <w:vAlign w:val="center"/>
          </w:tcPr>
          <w:p w14:paraId="3FAA7C4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A6ED93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Control of change</w:t>
            </w:r>
          </w:p>
        </w:tc>
        <w:tc>
          <w:tcPr>
            <w:tcW w:w="1381" w:type="dxa"/>
          </w:tcPr>
          <w:p w14:paraId="598F942E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4347EF3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CF7331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F443897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391FA65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992" w:type="dxa"/>
            <w:vAlign w:val="center"/>
          </w:tcPr>
          <w:p w14:paraId="0E3E10E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7E1A726F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Release of product and services</w:t>
            </w:r>
          </w:p>
        </w:tc>
        <w:tc>
          <w:tcPr>
            <w:tcW w:w="1381" w:type="dxa"/>
          </w:tcPr>
          <w:p w14:paraId="57A4FF57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FE47F8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BFE20F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20F8873" w14:textId="77777777" w:rsidTr="005945A3">
        <w:trPr>
          <w:trHeight w:hRule="exact" w:val="284"/>
        </w:trPr>
        <w:tc>
          <w:tcPr>
            <w:tcW w:w="959" w:type="dxa"/>
            <w:vAlign w:val="center"/>
          </w:tcPr>
          <w:p w14:paraId="073BD8E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92" w:type="dxa"/>
            <w:vAlign w:val="center"/>
          </w:tcPr>
          <w:p w14:paraId="1DFD5D9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BFCB98F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Control of  nonconforming output</w:t>
            </w:r>
          </w:p>
        </w:tc>
        <w:tc>
          <w:tcPr>
            <w:tcW w:w="1381" w:type="dxa"/>
          </w:tcPr>
          <w:p w14:paraId="496769E8" w14:textId="77777777" w:rsidR="0001320E" w:rsidRDefault="0001320E" w:rsidP="0001320E">
            <w:pPr>
              <w:jc w:val="center"/>
            </w:pPr>
            <w:r w:rsidRPr="006C235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1F56C3A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E9C6D0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1AED9A25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18F274A1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870F797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714" w:type="dxa"/>
            <w:vAlign w:val="center"/>
          </w:tcPr>
          <w:p w14:paraId="10D7310D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Performance evaluation</w:t>
            </w:r>
          </w:p>
        </w:tc>
        <w:tc>
          <w:tcPr>
            <w:tcW w:w="1381" w:type="dxa"/>
            <w:vAlign w:val="center"/>
          </w:tcPr>
          <w:p w14:paraId="2A81875B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6327A69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98EEB82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20E" w:rsidRPr="00FB02F4" w14:paraId="38517A68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283F2E9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992" w:type="dxa"/>
            <w:vAlign w:val="center"/>
          </w:tcPr>
          <w:p w14:paraId="1AEB5D0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4714" w:type="dxa"/>
            <w:vAlign w:val="center"/>
          </w:tcPr>
          <w:p w14:paraId="525DA1C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Monitoring, measurement, analysis and evaluation</w:t>
            </w:r>
          </w:p>
        </w:tc>
        <w:tc>
          <w:tcPr>
            <w:tcW w:w="1381" w:type="dxa"/>
          </w:tcPr>
          <w:p w14:paraId="6D1411E7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5FFB71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E20B87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EF5A7E0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28D1C51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9.1.1</w:t>
            </w:r>
          </w:p>
        </w:tc>
        <w:tc>
          <w:tcPr>
            <w:tcW w:w="992" w:type="dxa"/>
            <w:vAlign w:val="center"/>
          </w:tcPr>
          <w:p w14:paraId="1281FC7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9.1.1</w:t>
            </w:r>
          </w:p>
        </w:tc>
        <w:tc>
          <w:tcPr>
            <w:tcW w:w="4714" w:type="dxa"/>
            <w:vAlign w:val="center"/>
          </w:tcPr>
          <w:p w14:paraId="1FBFFCB0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234DA509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4C10D7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D2EFEE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F92E495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313632E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9.1.2</w:t>
            </w:r>
          </w:p>
        </w:tc>
        <w:tc>
          <w:tcPr>
            <w:tcW w:w="992" w:type="dxa"/>
            <w:vAlign w:val="center"/>
          </w:tcPr>
          <w:p w14:paraId="074BFC4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919C4ED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Customer satisfaction</w:t>
            </w:r>
          </w:p>
        </w:tc>
        <w:tc>
          <w:tcPr>
            <w:tcW w:w="1381" w:type="dxa"/>
          </w:tcPr>
          <w:p w14:paraId="3CA4741E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0C07695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360B1D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FBBD8BC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41582EC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9.1.3</w:t>
            </w:r>
          </w:p>
        </w:tc>
        <w:tc>
          <w:tcPr>
            <w:tcW w:w="992" w:type="dxa"/>
            <w:vAlign w:val="center"/>
          </w:tcPr>
          <w:p w14:paraId="6F074B8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5E86B15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Analysis and evaluation</w:t>
            </w:r>
          </w:p>
        </w:tc>
        <w:tc>
          <w:tcPr>
            <w:tcW w:w="1381" w:type="dxa"/>
          </w:tcPr>
          <w:p w14:paraId="4060C897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BFC1907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159090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16E59910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64768EE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355B97E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9.1.2</w:t>
            </w:r>
          </w:p>
        </w:tc>
        <w:tc>
          <w:tcPr>
            <w:tcW w:w="4714" w:type="dxa"/>
            <w:vAlign w:val="center"/>
          </w:tcPr>
          <w:p w14:paraId="7AB9F4BB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Evaluation of compliance</w:t>
            </w:r>
          </w:p>
        </w:tc>
        <w:tc>
          <w:tcPr>
            <w:tcW w:w="1381" w:type="dxa"/>
          </w:tcPr>
          <w:p w14:paraId="4AEEA198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3FBA213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298B1B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56864FD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012DB26A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992" w:type="dxa"/>
            <w:vAlign w:val="center"/>
          </w:tcPr>
          <w:p w14:paraId="5122377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4714" w:type="dxa"/>
            <w:vAlign w:val="center"/>
          </w:tcPr>
          <w:p w14:paraId="28B5C6F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  <w:tc>
          <w:tcPr>
            <w:tcW w:w="1381" w:type="dxa"/>
          </w:tcPr>
          <w:p w14:paraId="609EB9A9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445709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6FE50A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CC04740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20F72DB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5A12C8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9.2.1</w:t>
            </w:r>
          </w:p>
        </w:tc>
        <w:tc>
          <w:tcPr>
            <w:tcW w:w="4714" w:type="dxa"/>
            <w:vAlign w:val="center"/>
          </w:tcPr>
          <w:p w14:paraId="5336249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5F267DC2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2B3719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918855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59423475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577A4AA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98DB6F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9.2.2</w:t>
            </w:r>
          </w:p>
        </w:tc>
        <w:tc>
          <w:tcPr>
            <w:tcW w:w="4714" w:type="dxa"/>
            <w:vAlign w:val="center"/>
          </w:tcPr>
          <w:p w14:paraId="1CAFF4B9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Internal audit programme</w:t>
            </w:r>
          </w:p>
        </w:tc>
        <w:tc>
          <w:tcPr>
            <w:tcW w:w="1381" w:type="dxa"/>
          </w:tcPr>
          <w:p w14:paraId="254C2763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758FD40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9C72E2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435A987A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5BE33F60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992" w:type="dxa"/>
            <w:vAlign w:val="center"/>
          </w:tcPr>
          <w:p w14:paraId="38031BAB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4714" w:type="dxa"/>
            <w:vAlign w:val="center"/>
          </w:tcPr>
          <w:p w14:paraId="6A494822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Management review</w:t>
            </w:r>
          </w:p>
        </w:tc>
        <w:tc>
          <w:tcPr>
            <w:tcW w:w="1381" w:type="dxa"/>
          </w:tcPr>
          <w:p w14:paraId="18613877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64BFE739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116662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974026A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059848C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9.3.1</w:t>
            </w:r>
          </w:p>
        </w:tc>
        <w:tc>
          <w:tcPr>
            <w:tcW w:w="992" w:type="dxa"/>
            <w:vAlign w:val="center"/>
          </w:tcPr>
          <w:p w14:paraId="3E2CC69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56CAA56E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3739575C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2DD93B9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1CEE6A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27D911F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728D839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9.3.2</w:t>
            </w:r>
          </w:p>
        </w:tc>
        <w:tc>
          <w:tcPr>
            <w:tcW w:w="992" w:type="dxa"/>
            <w:vAlign w:val="center"/>
          </w:tcPr>
          <w:p w14:paraId="39FEE63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02D1BCA6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Management review input</w:t>
            </w:r>
          </w:p>
        </w:tc>
        <w:tc>
          <w:tcPr>
            <w:tcW w:w="1381" w:type="dxa"/>
          </w:tcPr>
          <w:p w14:paraId="433ECD6C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B5B8D0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23DA8B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72419433" w14:textId="77777777" w:rsidTr="007D5886">
        <w:trPr>
          <w:trHeight w:hRule="exact" w:val="284"/>
        </w:trPr>
        <w:tc>
          <w:tcPr>
            <w:tcW w:w="959" w:type="dxa"/>
            <w:vAlign w:val="center"/>
          </w:tcPr>
          <w:p w14:paraId="5635580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9.3.3</w:t>
            </w:r>
          </w:p>
        </w:tc>
        <w:tc>
          <w:tcPr>
            <w:tcW w:w="992" w:type="dxa"/>
            <w:vAlign w:val="center"/>
          </w:tcPr>
          <w:p w14:paraId="577E276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14" w:type="dxa"/>
            <w:vAlign w:val="center"/>
          </w:tcPr>
          <w:p w14:paraId="1DBAA317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Management review output</w:t>
            </w:r>
          </w:p>
        </w:tc>
        <w:tc>
          <w:tcPr>
            <w:tcW w:w="1381" w:type="dxa"/>
          </w:tcPr>
          <w:p w14:paraId="1C0F68D2" w14:textId="77777777" w:rsidR="0001320E" w:rsidRDefault="0001320E" w:rsidP="0001320E">
            <w:pPr>
              <w:jc w:val="center"/>
            </w:pPr>
            <w:r w:rsidRPr="00F129C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1635145D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D5ADF9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F4" w:rsidRPr="00FB02F4" w14:paraId="1E047117" w14:textId="77777777" w:rsidTr="000D6AE5">
        <w:trPr>
          <w:trHeight w:hRule="exact" w:val="284"/>
        </w:trPr>
        <w:tc>
          <w:tcPr>
            <w:tcW w:w="959" w:type="dxa"/>
            <w:vAlign w:val="center"/>
          </w:tcPr>
          <w:p w14:paraId="58DF66A1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0D71234E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714" w:type="dxa"/>
            <w:vAlign w:val="center"/>
          </w:tcPr>
          <w:p w14:paraId="486421A1" w14:textId="77777777" w:rsidR="00FB02F4" w:rsidRPr="00FB02F4" w:rsidRDefault="00FB02F4" w:rsidP="00050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2F4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</w:p>
        </w:tc>
        <w:tc>
          <w:tcPr>
            <w:tcW w:w="1381" w:type="dxa"/>
            <w:vAlign w:val="center"/>
          </w:tcPr>
          <w:p w14:paraId="446B0377" w14:textId="77777777" w:rsidR="00FB02F4" w:rsidRPr="00FB02F4" w:rsidRDefault="00FB02F4" w:rsidP="00013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870CE3C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AA4C41C" w14:textId="77777777" w:rsidR="00FB02F4" w:rsidRPr="00FB02F4" w:rsidRDefault="00FB02F4" w:rsidP="00050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20E" w:rsidRPr="00FB02F4" w14:paraId="4C86B1EB" w14:textId="77777777" w:rsidTr="004A71F4">
        <w:trPr>
          <w:trHeight w:hRule="exact" w:val="284"/>
        </w:trPr>
        <w:tc>
          <w:tcPr>
            <w:tcW w:w="959" w:type="dxa"/>
            <w:vAlign w:val="center"/>
          </w:tcPr>
          <w:p w14:paraId="2B73503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992" w:type="dxa"/>
            <w:vAlign w:val="center"/>
          </w:tcPr>
          <w:p w14:paraId="01D8B45C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714" w:type="dxa"/>
            <w:vAlign w:val="center"/>
          </w:tcPr>
          <w:p w14:paraId="718BDC40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381" w:type="dxa"/>
          </w:tcPr>
          <w:p w14:paraId="1D8D7140" w14:textId="77777777" w:rsidR="0001320E" w:rsidRDefault="0001320E" w:rsidP="0001320E">
            <w:pPr>
              <w:jc w:val="center"/>
            </w:pPr>
            <w:r w:rsidRPr="00472B0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63E615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2283BB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709D759" w14:textId="77777777" w:rsidTr="004A71F4">
        <w:trPr>
          <w:trHeight w:hRule="exact" w:val="284"/>
        </w:trPr>
        <w:tc>
          <w:tcPr>
            <w:tcW w:w="959" w:type="dxa"/>
            <w:vAlign w:val="center"/>
          </w:tcPr>
          <w:p w14:paraId="66645C2F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992" w:type="dxa"/>
            <w:vAlign w:val="center"/>
          </w:tcPr>
          <w:p w14:paraId="333172C8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4714" w:type="dxa"/>
            <w:vAlign w:val="center"/>
          </w:tcPr>
          <w:p w14:paraId="0B0D383A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Nonconformity and corrective actions</w:t>
            </w:r>
          </w:p>
        </w:tc>
        <w:tc>
          <w:tcPr>
            <w:tcW w:w="1381" w:type="dxa"/>
          </w:tcPr>
          <w:p w14:paraId="1532CD2F" w14:textId="77777777" w:rsidR="0001320E" w:rsidRDefault="0001320E" w:rsidP="0001320E">
            <w:pPr>
              <w:jc w:val="center"/>
            </w:pPr>
            <w:r w:rsidRPr="00472B0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58F63BD2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961C68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20E" w:rsidRPr="00FB02F4" w14:paraId="333C33EF" w14:textId="77777777" w:rsidTr="004A71F4">
        <w:trPr>
          <w:trHeight w:hRule="exact" w:val="284"/>
        </w:trPr>
        <w:tc>
          <w:tcPr>
            <w:tcW w:w="959" w:type="dxa"/>
            <w:vAlign w:val="center"/>
          </w:tcPr>
          <w:p w14:paraId="0F975511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992" w:type="dxa"/>
            <w:vAlign w:val="center"/>
          </w:tcPr>
          <w:p w14:paraId="3BA71796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4714" w:type="dxa"/>
            <w:vAlign w:val="center"/>
          </w:tcPr>
          <w:p w14:paraId="1440A7FE" w14:textId="77777777" w:rsidR="0001320E" w:rsidRPr="00FB02F4" w:rsidRDefault="0001320E" w:rsidP="0001320E">
            <w:pPr>
              <w:rPr>
                <w:rFonts w:ascii="Arial" w:hAnsi="Arial" w:cs="Arial"/>
                <w:sz w:val="20"/>
                <w:szCs w:val="20"/>
              </w:rPr>
            </w:pPr>
            <w:r w:rsidRPr="00FB02F4">
              <w:rPr>
                <w:rFonts w:ascii="Arial" w:hAnsi="Arial" w:cs="Arial"/>
                <w:sz w:val="20"/>
                <w:szCs w:val="20"/>
              </w:rPr>
              <w:t>Continual improvements</w:t>
            </w:r>
          </w:p>
        </w:tc>
        <w:tc>
          <w:tcPr>
            <w:tcW w:w="1381" w:type="dxa"/>
          </w:tcPr>
          <w:p w14:paraId="0F796E3A" w14:textId="77777777" w:rsidR="0001320E" w:rsidRDefault="0001320E" w:rsidP="0001320E">
            <w:pPr>
              <w:jc w:val="center"/>
            </w:pPr>
            <w:r w:rsidRPr="00472B0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212" w:type="dxa"/>
            <w:vAlign w:val="center"/>
          </w:tcPr>
          <w:p w14:paraId="40866E54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0435C65" w14:textId="77777777" w:rsidR="0001320E" w:rsidRPr="00FB02F4" w:rsidRDefault="0001320E" w:rsidP="0001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115DE" w14:textId="77777777" w:rsidR="00FB02F4" w:rsidRPr="00270780" w:rsidRDefault="00FB02F4" w:rsidP="00270780">
      <w:pPr>
        <w:tabs>
          <w:tab w:val="left" w:pos="2850"/>
        </w:tabs>
      </w:pPr>
    </w:p>
    <w:sectPr w:rsidR="00FB02F4" w:rsidRPr="00270780" w:rsidSect="00577C28">
      <w:headerReference w:type="default" r:id="rId7"/>
      <w:footerReference w:type="default" r:id="rId8"/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57F1" w14:textId="77777777" w:rsidR="001E15D1" w:rsidRDefault="001E15D1" w:rsidP="00270780">
      <w:pPr>
        <w:spacing w:after="0" w:line="240" w:lineRule="auto"/>
      </w:pPr>
      <w:r>
        <w:separator/>
      </w:r>
    </w:p>
  </w:endnote>
  <w:endnote w:type="continuationSeparator" w:id="0">
    <w:p w14:paraId="6F553988" w14:textId="77777777" w:rsidR="001E15D1" w:rsidRDefault="001E15D1" w:rsidP="0027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1E9E" w14:textId="77777777" w:rsidR="004422CC" w:rsidRDefault="004422CC">
    <w:pPr>
      <w:pStyle w:val="Footer"/>
      <w:jc w:val="cent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A08F17" wp14:editId="759E3560">
              <wp:simplePos x="0" y="0"/>
              <wp:positionH relativeFrom="column">
                <wp:posOffset>-419100</wp:posOffset>
              </wp:positionH>
              <wp:positionV relativeFrom="paragraph">
                <wp:posOffset>121285</wp:posOffset>
              </wp:positionV>
              <wp:extent cx="7477125" cy="0"/>
              <wp:effectExtent l="9525" t="16510" r="952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48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pt;margin-top:9.55pt;width:58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WruQEAAFcDAAAOAAAAZHJzL2Uyb0RvYy54bWysU8Fu2zAMvQ/YPwi6L7aDddm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" strokeweight="1.5pt"/>
          </w:pict>
        </mc:Fallback>
      </mc:AlternateContent>
    </w:r>
  </w:p>
  <w:p w14:paraId="2AC84D78" w14:textId="77777777" w:rsidR="004422CC" w:rsidRDefault="004422CC" w:rsidP="00577C2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50F3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50F3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B6CB" w14:textId="77777777" w:rsidR="001E15D1" w:rsidRDefault="001E15D1" w:rsidP="00270780">
      <w:pPr>
        <w:spacing w:after="0" w:line="240" w:lineRule="auto"/>
      </w:pPr>
      <w:r>
        <w:separator/>
      </w:r>
    </w:p>
  </w:footnote>
  <w:footnote w:type="continuationSeparator" w:id="0">
    <w:p w14:paraId="5F7533B3" w14:textId="77777777" w:rsidR="001E15D1" w:rsidRDefault="001E15D1" w:rsidP="0027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897D" w14:textId="77777777" w:rsidR="004422CC" w:rsidRPr="0019569A" w:rsidRDefault="004422CC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MY"/>
      </w:rPr>
      <w:drawing>
        <wp:anchor distT="0" distB="0" distL="114300" distR="114300" simplePos="0" relativeHeight="251656704" behindDoc="0" locked="0" layoutInCell="1" allowOverlap="1" wp14:anchorId="30512FD2" wp14:editId="35A4540C">
          <wp:simplePos x="0" y="0"/>
          <wp:positionH relativeFrom="column">
            <wp:posOffset>5130165</wp:posOffset>
          </wp:positionH>
          <wp:positionV relativeFrom="paragraph">
            <wp:posOffset>-123825</wp:posOffset>
          </wp:positionV>
          <wp:extent cx="1371600" cy="609600"/>
          <wp:effectExtent l="0" t="0" r="0" b="0"/>
          <wp:wrapSquare wrapText="bothSides"/>
          <wp:docPr id="3" name="Picture 1" descr="logo_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69A">
      <w:rPr>
        <w:rFonts w:ascii="Arial" w:hAnsi="Arial" w:cs="Arial"/>
        <w:sz w:val="28"/>
        <w:szCs w:val="28"/>
      </w:rPr>
      <w:t>QEMS Internal Audit Report</w:t>
    </w:r>
  </w:p>
  <w:p w14:paraId="38446590" w14:textId="77777777" w:rsidR="004422CC" w:rsidRPr="0019569A" w:rsidRDefault="004422CC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MY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391225" wp14:editId="347A01B7">
              <wp:simplePos x="0" y="0"/>
              <wp:positionH relativeFrom="column">
                <wp:posOffset>-904875</wp:posOffset>
              </wp:positionH>
              <wp:positionV relativeFrom="paragraph">
                <wp:posOffset>232410</wp:posOffset>
              </wp:positionV>
              <wp:extent cx="7962900" cy="9525"/>
              <wp:effectExtent l="9525" t="13335" r="9525" b="152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29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047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1.25pt;margin-top:18.3pt;width:627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" strokeweight="1.5pt">
              <v:shadow color="#7f7f7f" opacity=".5" offset="1pt"/>
            </v:shape>
          </w:pict>
        </mc:Fallback>
      </mc:AlternateContent>
    </w:r>
    <w:r w:rsidRPr="0019569A">
      <w:rPr>
        <w:rFonts w:ascii="Arial" w:hAnsi="Arial" w:cs="Arial"/>
      </w:rPr>
      <w:t xml:space="preserve">Ref no: </w:t>
    </w:r>
    <w:bookmarkStart w:id="10" w:name="OLE_LINK17"/>
    <w:bookmarkStart w:id="11" w:name="OLE_LINK18"/>
    <w:r w:rsidRPr="008712E8">
      <w:rPr>
        <w:rFonts w:ascii="Arial" w:hAnsi="Arial" w:cs="Arial"/>
      </w:rPr>
      <w:t>G00.OMQ.M11425.A</w:t>
    </w:r>
    <w:r>
      <w:rPr>
        <w:rFonts w:ascii="Arial" w:hAnsi="Arial" w:cs="Arial"/>
      </w:rPr>
      <w:t>D</w:t>
    </w:r>
    <w:r w:rsidRPr="008712E8">
      <w:rPr>
        <w:rFonts w:ascii="Arial" w:hAnsi="Arial" w:cs="Arial"/>
      </w:rPr>
      <w:t>.</w:t>
    </w:r>
    <w:bookmarkEnd w:id="10"/>
    <w:bookmarkEnd w:id="11"/>
    <w:r>
      <w:rPr>
        <w:rFonts w:ascii="Arial" w:hAnsi="Arial" w:cs="Arial"/>
      </w:rPr>
      <w:t>1048.A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030"/>
    <w:multiLevelType w:val="hybridMultilevel"/>
    <w:tmpl w:val="809439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F98"/>
    <w:multiLevelType w:val="hybridMultilevel"/>
    <w:tmpl w:val="70FCDB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AB9"/>
    <w:multiLevelType w:val="hybridMultilevel"/>
    <w:tmpl w:val="81FE7474"/>
    <w:lvl w:ilvl="0" w:tplc="457AB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234"/>
    <w:multiLevelType w:val="hybridMultilevel"/>
    <w:tmpl w:val="563A77C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46238"/>
    <w:multiLevelType w:val="hybridMultilevel"/>
    <w:tmpl w:val="F33269EE"/>
    <w:lvl w:ilvl="0" w:tplc="CFCEB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6C30"/>
    <w:multiLevelType w:val="hybridMultilevel"/>
    <w:tmpl w:val="88FA58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0BE2"/>
    <w:multiLevelType w:val="hybridMultilevel"/>
    <w:tmpl w:val="86AAC062"/>
    <w:lvl w:ilvl="0" w:tplc="00785FD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0B49"/>
    <w:multiLevelType w:val="hybridMultilevel"/>
    <w:tmpl w:val="397831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02DE6"/>
    <w:multiLevelType w:val="hybridMultilevel"/>
    <w:tmpl w:val="59BACF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5494">
    <w:abstractNumId w:val="8"/>
  </w:num>
  <w:num w:numId="2" w16cid:durableId="1154301811">
    <w:abstractNumId w:val="4"/>
  </w:num>
  <w:num w:numId="3" w16cid:durableId="207960442">
    <w:abstractNumId w:val="2"/>
  </w:num>
  <w:num w:numId="4" w16cid:durableId="432550514">
    <w:abstractNumId w:val="7"/>
  </w:num>
  <w:num w:numId="5" w16cid:durableId="172840976">
    <w:abstractNumId w:val="1"/>
  </w:num>
  <w:num w:numId="6" w16cid:durableId="1663316111">
    <w:abstractNumId w:val="0"/>
  </w:num>
  <w:num w:numId="7" w16cid:durableId="1345593221">
    <w:abstractNumId w:val="5"/>
  </w:num>
  <w:num w:numId="8" w16cid:durableId="894508353">
    <w:abstractNumId w:val="6"/>
  </w:num>
  <w:num w:numId="9" w16cid:durableId="1078862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NzQzN7AwNzMzN7FQ0lEKTi0uzszPAykwrQUAuyJdeCwAAAA="/>
  </w:docVars>
  <w:rsids>
    <w:rsidRoot w:val="001E15D1"/>
    <w:rsid w:val="0001320E"/>
    <w:rsid w:val="0002409D"/>
    <w:rsid w:val="00044BAA"/>
    <w:rsid w:val="00050F7F"/>
    <w:rsid w:val="0005436D"/>
    <w:rsid w:val="00096172"/>
    <w:rsid w:val="000D6AE5"/>
    <w:rsid w:val="00101A65"/>
    <w:rsid w:val="00107443"/>
    <w:rsid w:val="001717C6"/>
    <w:rsid w:val="0017553E"/>
    <w:rsid w:val="0019569A"/>
    <w:rsid w:val="001A064B"/>
    <w:rsid w:val="001A432D"/>
    <w:rsid w:val="001E15D1"/>
    <w:rsid w:val="00202FC9"/>
    <w:rsid w:val="00230679"/>
    <w:rsid w:val="00270780"/>
    <w:rsid w:val="00272410"/>
    <w:rsid w:val="00281B36"/>
    <w:rsid w:val="00287A6C"/>
    <w:rsid w:val="002929C0"/>
    <w:rsid w:val="002956B6"/>
    <w:rsid w:val="002B0FFB"/>
    <w:rsid w:val="002D0C22"/>
    <w:rsid w:val="002D4F5C"/>
    <w:rsid w:val="003102E0"/>
    <w:rsid w:val="00331B7A"/>
    <w:rsid w:val="003713CF"/>
    <w:rsid w:val="003815E0"/>
    <w:rsid w:val="003B710A"/>
    <w:rsid w:val="00432C7D"/>
    <w:rsid w:val="00433A4E"/>
    <w:rsid w:val="004422CC"/>
    <w:rsid w:val="00455590"/>
    <w:rsid w:val="004943E4"/>
    <w:rsid w:val="004B17E3"/>
    <w:rsid w:val="004D125D"/>
    <w:rsid w:val="0056649D"/>
    <w:rsid w:val="00577C28"/>
    <w:rsid w:val="00580C24"/>
    <w:rsid w:val="005B1728"/>
    <w:rsid w:val="005D4817"/>
    <w:rsid w:val="005F47C2"/>
    <w:rsid w:val="00614467"/>
    <w:rsid w:val="006173A6"/>
    <w:rsid w:val="006502D1"/>
    <w:rsid w:val="006529DB"/>
    <w:rsid w:val="0065772A"/>
    <w:rsid w:val="006642C5"/>
    <w:rsid w:val="0069378F"/>
    <w:rsid w:val="006B2486"/>
    <w:rsid w:val="00700EE7"/>
    <w:rsid w:val="0071697F"/>
    <w:rsid w:val="00747B41"/>
    <w:rsid w:val="00770A7C"/>
    <w:rsid w:val="0081023E"/>
    <w:rsid w:val="0081798A"/>
    <w:rsid w:val="0085045E"/>
    <w:rsid w:val="008A584D"/>
    <w:rsid w:val="008B4D35"/>
    <w:rsid w:val="008F0E94"/>
    <w:rsid w:val="00944B68"/>
    <w:rsid w:val="00993EEB"/>
    <w:rsid w:val="009A6224"/>
    <w:rsid w:val="009E6213"/>
    <w:rsid w:val="009E7443"/>
    <w:rsid w:val="00A5057C"/>
    <w:rsid w:val="00A50F3D"/>
    <w:rsid w:val="00A62CF1"/>
    <w:rsid w:val="00A7137F"/>
    <w:rsid w:val="00AA0CEE"/>
    <w:rsid w:val="00AA6023"/>
    <w:rsid w:val="00B37F67"/>
    <w:rsid w:val="00B52391"/>
    <w:rsid w:val="00B525D6"/>
    <w:rsid w:val="00BF4953"/>
    <w:rsid w:val="00C40D0B"/>
    <w:rsid w:val="00C87C6A"/>
    <w:rsid w:val="00CB5E82"/>
    <w:rsid w:val="00CD6D6B"/>
    <w:rsid w:val="00D05874"/>
    <w:rsid w:val="00D422FD"/>
    <w:rsid w:val="00D67DC7"/>
    <w:rsid w:val="00E271E9"/>
    <w:rsid w:val="00E30F83"/>
    <w:rsid w:val="00E37AE1"/>
    <w:rsid w:val="00E5457B"/>
    <w:rsid w:val="00E623C3"/>
    <w:rsid w:val="00E67491"/>
    <w:rsid w:val="00E8573E"/>
    <w:rsid w:val="00F1573A"/>
    <w:rsid w:val="00F3273B"/>
    <w:rsid w:val="00F604FA"/>
    <w:rsid w:val="00F64067"/>
    <w:rsid w:val="00F862DB"/>
    <w:rsid w:val="00FB02F4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1E588"/>
  <w15:chartTrackingRefBased/>
  <w15:docId w15:val="{3F03251B-EFCB-42C2-A122-466AB938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F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7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07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07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078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7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9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Internal%20Audit\QEMS_Audit_2023\audi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audit report template</Template>
  <TotalTime>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HaryatiK@QMD</dc:creator>
  <cp:keywords/>
  <dc:description/>
  <cp:lastModifiedBy>HaryatiK@QMD</cp:lastModifiedBy>
  <cp:revision>1</cp:revision>
  <dcterms:created xsi:type="dcterms:W3CDTF">2023-09-22T08:36:00Z</dcterms:created>
  <dcterms:modified xsi:type="dcterms:W3CDTF">2023-09-22T08:37:00Z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ffe134760d3828b38245c839d6d2eea91eaa803f754d409d8ab3c337c028f9ca</vt:lpwstr>
  </property>
</Properties>
</file>